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7127DF" w14:textId="056F31A8" w:rsidR="006A47E3" w:rsidRPr="008B156B" w:rsidRDefault="00655F47" w:rsidP="006A47E3">
      <w:pPr>
        <w:rPr>
          <w:sz w:val="32"/>
        </w:rPr>
      </w:pPr>
      <w:r>
        <w:rPr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6A735" wp14:editId="25701230">
                <wp:simplePos x="0" y="0"/>
                <wp:positionH relativeFrom="column">
                  <wp:posOffset>-100965</wp:posOffset>
                </wp:positionH>
                <wp:positionV relativeFrom="paragraph">
                  <wp:posOffset>-699135</wp:posOffset>
                </wp:positionV>
                <wp:extent cx="3886200" cy="426720"/>
                <wp:effectExtent l="0" t="0" r="0" b="5080"/>
                <wp:wrapNone/>
                <wp:docPr id="17658311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93308" w14:textId="17C7A48A" w:rsidR="00655F47" w:rsidRPr="00033DBF" w:rsidRDefault="00655F47">
                            <w:pP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33DB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w w:val="74"/>
                                <w:kern w:val="0"/>
                                <w:sz w:val="21"/>
                                <w:szCs w:val="21"/>
                                <w:fitText w:val="6035" w:id="-422308607"/>
                              </w:rPr>
                              <w:t>（別紙様式２）</w:t>
                            </w:r>
                            <w:r w:rsidR="00033DBF" w:rsidRPr="00033DBF">
                              <w:rPr>
                                <w:rFonts w:ascii="HGP明朝E" w:eastAsia="HGP明朝E" w:hAnsi="HGP明朝E" w:hint="eastAsia"/>
                                <w:w w:val="74"/>
                                <w:kern w:val="0"/>
                                <w:fitText w:val="6035" w:id="-422308607"/>
                              </w:rPr>
                              <w:t>テーマ</w:t>
                            </w:r>
                            <w:r w:rsidRPr="00033DBF">
                              <w:rPr>
                                <w:rFonts w:ascii="HGP明朝E" w:eastAsia="HGP明朝E" w:hAnsi="HGP明朝E" w:hint="eastAsia"/>
                                <w:w w:val="74"/>
                                <w:kern w:val="0"/>
                                <w:fitText w:val="6035" w:id="-422308607"/>
                              </w:rPr>
                              <w:t>「来館満足度の高い岐阜県美術館となるた</w:t>
                            </w:r>
                            <w:r w:rsidRPr="00033DBF">
                              <w:rPr>
                                <w:rFonts w:hint="eastAsia"/>
                                <w:w w:val="74"/>
                                <w:fitText w:val="6035" w:id="-422308607"/>
                              </w:rPr>
                              <w:t>めに</w:t>
                            </w:r>
                            <w:r w:rsidR="00033DBF" w:rsidRPr="00033DBF">
                              <w:rPr>
                                <w:rFonts w:hint="eastAsia"/>
                                <w:spacing w:val="51"/>
                                <w:w w:val="74"/>
                                <w:fitText w:val="6035" w:id="-422308607"/>
                              </w:rPr>
                              <w:t>」</w:t>
                            </w:r>
                          </w:p>
                          <w:p w14:paraId="0EC71936" w14:textId="77777777" w:rsidR="00655F47" w:rsidRDefault="00655F4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4AFBB4" w14:textId="77777777" w:rsidR="00655F47" w:rsidRDefault="00655F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6A7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5pt;margin-top:-55.05pt;width:30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" filled="f" stroked="f" strokeweight=".5pt">
                <v:textbox inset="0,0,0,0">
                  <w:txbxContent>
                    <w:p w14:paraId="02293308" w14:textId="17C7A48A" w:rsidR="00655F47" w:rsidRPr="00033DBF" w:rsidRDefault="00655F47">
                      <w:pP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1"/>
                          <w:szCs w:val="21"/>
                        </w:rPr>
                      </w:pPr>
                      <w:r w:rsidRPr="00033DBF">
                        <w:rPr>
                          <w:rFonts w:asciiTheme="majorHAnsi" w:eastAsiaTheme="majorHAnsi" w:hAnsiTheme="majorHAnsi" w:hint="eastAsia"/>
                          <w:b/>
                          <w:bCs/>
                          <w:w w:val="74"/>
                          <w:kern w:val="0"/>
                          <w:sz w:val="21"/>
                          <w:szCs w:val="21"/>
                          <w:fitText w:val="6035" w:id="-422308607"/>
                        </w:rPr>
                        <w:t>（別紙様式２）</w:t>
                      </w:r>
                      <w:r w:rsidR="00033DBF" w:rsidRPr="00033DBF">
                        <w:rPr>
                          <w:rFonts w:ascii="HGP明朝E" w:eastAsia="HGP明朝E" w:hAnsi="HGP明朝E" w:hint="eastAsia"/>
                          <w:w w:val="74"/>
                          <w:kern w:val="0"/>
                          <w:fitText w:val="6035" w:id="-422308607"/>
                        </w:rPr>
                        <w:t>テーマ</w:t>
                      </w:r>
                      <w:r w:rsidRPr="00033DBF">
                        <w:rPr>
                          <w:rFonts w:ascii="HGP明朝E" w:eastAsia="HGP明朝E" w:hAnsi="HGP明朝E" w:hint="eastAsia"/>
                          <w:w w:val="74"/>
                          <w:kern w:val="0"/>
                          <w:fitText w:val="6035" w:id="-422308607"/>
                        </w:rPr>
                        <w:t>「来館満足度の高い岐阜県美術館となるた</w:t>
                      </w:r>
                      <w:r w:rsidRPr="00033DBF">
                        <w:rPr>
                          <w:rFonts w:hint="eastAsia"/>
                          <w:w w:val="74"/>
                          <w:fitText w:val="6035" w:id="-422308607"/>
                        </w:rPr>
                        <w:t>めに</w:t>
                      </w:r>
                      <w:r w:rsidR="00033DBF" w:rsidRPr="00033DBF">
                        <w:rPr>
                          <w:rFonts w:hint="eastAsia"/>
                          <w:spacing w:val="51"/>
                          <w:w w:val="74"/>
                          <w:fitText w:val="6035" w:id="-422308607"/>
                        </w:rPr>
                        <w:t>」</w:t>
                      </w:r>
                    </w:p>
                    <w:p w14:paraId="0EC71936" w14:textId="77777777" w:rsidR="00655F47" w:rsidRDefault="00655F47">
                      <w:pPr>
                        <w:rPr>
                          <w:rFonts w:hint="eastAsia"/>
                        </w:rPr>
                      </w:pPr>
                    </w:p>
                    <w:p w14:paraId="614AFBB4" w14:textId="77777777" w:rsidR="00655F47" w:rsidRDefault="00655F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842">
        <w:rPr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8C80A" wp14:editId="7A3803E3">
                <wp:simplePos x="0" y="0"/>
                <wp:positionH relativeFrom="column">
                  <wp:posOffset>3236595</wp:posOffset>
                </wp:positionH>
                <wp:positionV relativeFrom="paragraph">
                  <wp:posOffset>-426085</wp:posOffset>
                </wp:positionV>
                <wp:extent cx="2159000" cy="354330"/>
                <wp:effectExtent l="0" t="0" r="0" b="0"/>
                <wp:wrapNone/>
                <wp:docPr id="940349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90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75E01" w14:textId="77777777" w:rsidR="001A36DA" w:rsidRPr="00F16195" w:rsidRDefault="001A36DA" w:rsidP="001A36DA">
                            <w:pPr>
                              <w:rPr>
                                <w:spacing w:val="-66"/>
                                <w:szCs w:val="21"/>
                                <w:u w:val="single"/>
                              </w:rPr>
                            </w:pP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66240" tIns="63720" rIns="662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C80A" id="Text Box 3" o:spid="_x0000_s1027" type="#_x0000_t202" style="position:absolute;left:0;text-align:left;margin-left:254.85pt;margin-top:-33.55pt;width:170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" filled="f" stroked="f" strokecolor="green" strokeweight="1.5pt">
                <v:path arrowok="t"/>
                <v:textbox inset="1.84mm,1.77mm,1.84mm,0">
                  <w:txbxContent>
                    <w:p w14:paraId="5B475E01" w14:textId="77777777" w:rsidR="001A36DA" w:rsidRPr="00F16195" w:rsidRDefault="001A36DA" w:rsidP="001A36DA">
                      <w:pPr>
                        <w:rPr>
                          <w:spacing w:val="-66"/>
                          <w:szCs w:val="21"/>
                          <w:u w:val="single"/>
                        </w:rPr>
                      </w:pP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</w:t>
                      </w: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B1345E5" w14:textId="77777777" w:rsidR="006A47E3" w:rsidRDefault="006A47E3" w:rsidP="006A47E3"/>
    <w:p w14:paraId="4D6D184A" w14:textId="77777777" w:rsidR="006A47E3" w:rsidRDefault="006A47E3" w:rsidP="006A47E3"/>
    <w:p w14:paraId="6D49AE44" w14:textId="77777777" w:rsidR="003D2B58" w:rsidRDefault="003D2B58" w:rsidP="006A47E3"/>
    <w:p w14:paraId="3EAF494F" w14:textId="77777777" w:rsidR="003D2B58" w:rsidRDefault="003D2B58" w:rsidP="006A47E3"/>
    <w:p w14:paraId="659C3709" w14:textId="77777777" w:rsidR="003D2B58" w:rsidRDefault="003D2B58" w:rsidP="006A47E3"/>
    <w:p w14:paraId="34F83E38" w14:textId="77777777" w:rsidR="003D2B58" w:rsidRDefault="003D2B58" w:rsidP="006A47E3"/>
    <w:p w14:paraId="3277BE0A" w14:textId="77777777" w:rsidR="003D2B58" w:rsidRDefault="003D2B58" w:rsidP="006A47E3"/>
    <w:p w14:paraId="36C25B5A" w14:textId="77777777" w:rsidR="003D2B58" w:rsidRDefault="003D2B58" w:rsidP="006A47E3"/>
    <w:p w14:paraId="59375DBE" w14:textId="77777777" w:rsidR="003D2B58" w:rsidRDefault="003D2B58" w:rsidP="006A47E3"/>
    <w:p w14:paraId="3C1417E4" w14:textId="77777777" w:rsidR="003D2B58" w:rsidRDefault="003D2B58" w:rsidP="006A47E3"/>
    <w:p w14:paraId="69E565CF" w14:textId="77777777" w:rsidR="003D2B58" w:rsidRDefault="003D2B58" w:rsidP="006A47E3"/>
    <w:p w14:paraId="207FAA31" w14:textId="77777777" w:rsidR="003D2B58" w:rsidRDefault="003D2B58" w:rsidP="006A47E3"/>
    <w:p w14:paraId="5CB0D42B" w14:textId="77777777" w:rsidR="003D2B58" w:rsidRDefault="003D2B58" w:rsidP="006A47E3"/>
    <w:p w14:paraId="06C86292" w14:textId="77777777" w:rsidR="003D2B58" w:rsidRDefault="003D2B58" w:rsidP="006A47E3"/>
    <w:p w14:paraId="507A328F" w14:textId="77777777" w:rsidR="003D2B58" w:rsidRDefault="003D2B58" w:rsidP="006A47E3"/>
    <w:p w14:paraId="7AF288A3" w14:textId="77777777" w:rsidR="003D2B58" w:rsidRDefault="003D2B58" w:rsidP="006A47E3"/>
    <w:p w14:paraId="4570DC9C" w14:textId="77777777" w:rsidR="003D2B58" w:rsidRDefault="003D2B58" w:rsidP="006A47E3"/>
    <w:p w14:paraId="15CC2F35" w14:textId="77777777" w:rsidR="003D2B58" w:rsidRDefault="003D2B58" w:rsidP="006A47E3"/>
    <w:p w14:paraId="553BB242" w14:textId="77777777" w:rsidR="003D2B58" w:rsidRDefault="003D2B58" w:rsidP="006A47E3"/>
    <w:p w14:paraId="6E327C0B" w14:textId="77777777" w:rsidR="003D2B58" w:rsidRDefault="003D2B58" w:rsidP="006A47E3"/>
    <w:p w14:paraId="21CDABAF" w14:textId="77777777" w:rsidR="00F47D4F" w:rsidRDefault="00F47D4F" w:rsidP="006A47E3"/>
    <w:p w14:paraId="6A400B73" w14:textId="77777777" w:rsidR="00F47D4F" w:rsidRDefault="00F47D4F" w:rsidP="006A47E3"/>
    <w:p w14:paraId="3604216E" w14:textId="77777777" w:rsidR="00F47D4F" w:rsidRDefault="00F47D4F" w:rsidP="006A47E3"/>
    <w:p w14:paraId="57834CF4" w14:textId="77777777" w:rsidR="00F47D4F" w:rsidRDefault="00F47D4F" w:rsidP="006A47E3"/>
    <w:p w14:paraId="632C1E3B" w14:textId="77777777" w:rsidR="00F47D4F" w:rsidRDefault="00F47D4F" w:rsidP="006A47E3"/>
    <w:p w14:paraId="2E90A55C" w14:textId="77777777" w:rsidR="00F47D4F" w:rsidRDefault="00F47D4F" w:rsidP="006A47E3"/>
    <w:p w14:paraId="7E2491C9" w14:textId="77777777" w:rsidR="00F47D4F" w:rsidRDefault="00F47D4F" w:rsidP="006A47E3"/>
    <w:p w14:paraId="5BF9C447" w14:textId="77777777" w:rsidR="00F47D4F" w:rsidRDefault="00F47D4F" w:rsidP="006A47E3"/>
    <w:p w14:paraId="17EBC62A" w14:textId="77777777" w:rsidR="00F47D4F" w:rsidRDefault="00F47D4F" w:rsidP="006A47E3"/>
    <w:p w14:paraId="4B1E0216" w14:textId="77777777" w:rsidR="00F47D4F" w:rsidRDefault="00F47D4F" w:rsidP="006A47E3"/>
    <w:p w14:paraId="5942F51C" w14:textId="77777777" w:rsidR="00F47D4F" w:rsidRDefault="00F47D4F" w:rsidP="006A47E3"/>
    <w:p w14:paraId="78C21B52" w14:textId="77777777" w:rsidR="00F47D4F" w:rsidRDefault="00F47D4F" w:rsidP="006A47E3"/>
    <w:p w14:paraId="499F050F" w14:textId="77777777" w:rsidR="00F47D4F" w:rsidRDefault="00F47D4F" w:rsidP="006A47E3"/>
    <w:p w14:paraId="7491FC6B" w14:textId="77777777" w:rsidR="00F47D4F" w:rsidRDefault="00F47D4F" w:rsidP="006A47E3"/>
    <w:p w14:paraId="1F8D8B43" w14:textId="77777777" w:rsidR="00F47D4F" w:rsidRDefault="00F47D4F" w:rsidP="006A47E3"/>
    <w:p w14:paraId="14243C85" w14:textId="77777777" w:rsidR="00F47D4F" w:rsidRDefault="00F47D4F" w:rsidP="006A47E3"/>
    <w:p w14:paraId="4D32701D" w14:textId="77777777" w:rsidR="00F47D4F" w:rsidRDefault="00F47D4F" w:rsidP="006A47E3"/>
    <w:p w14:paraId="2303F269" w14:textId="77777777" w:rsidR="00F47D4F" w:rsidRDefault="00F47D4F" w:rsidP="006A47E3"/>
    <w:p w14:paraId="697772DE" w14:textId="77777777" w:rsidR="00F47D4F" w:rsidRPr="006A47E3" w:rsidRDefault="00F47D4F" w:rsidP="006A47E3"/>
    <w:sectPr w:rsidR="00F47D4F" w:rsidRPr="006A47E3" w:rsidSect="001A36DA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701" w:right="1701" w:bottom="1247" w:left="1701" w:header="1134" w:footer="1134" w:gutter="0"/>
      <w:cols w:space="720"/>
      <w:docGrid w:type="snapToChars" w:linePitch="671" w:charSpace="29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C57699" w14:textId="77777777" w:rsidR="0019037B" w:rsidRDefault="0019037B">
      <w:r>
        <w:separator/>
      </w:r>
    </w:p>
  </w:endnote>
  <w:endnote w:type="continuationSeparator" w:id="0">
    <w:p w14:paraId="4B47037F" w14:textId="77777777" w:rsidR="0019037B" w:rsidRDefault="0019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784CD9" w14:textId="77777777"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928F37A" w14:textId="77777777" w:rsidR="001A36DA" w:rsidRDefault="001A36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FEA46C" w14:textId="77777777"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2D8C">
      <w:rPr>
        <w:rStyle w:val="a5"/>
        <w:noProof/>
      </w:rPr>
      <w:t>1</w:t>
    </w:r>
    <w:r>
      <w:rPr>
        <w:rStyle w:val="a5"/>
      </w:rPr>
      <w:fldChar w:fldCharType="end"/>
    </w:r>
  </w:p>
  <w:p w14:paraId="36F66D7F" w14:textId="77777777" w:rsidR="001A36DA" w:rsidRDefault="001A36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94C49C" w14:textId="77777777" w:rsidR="0019037B" w:rsidRDefault="0019037B">
      <w:r>
        <w:separator/>
      </w:r>
    </w:p>
  </w:footnote>
  <w:footnote w:type="continuationSeparator" w:id="0">
    <w:p w14:paraId="07828438" w14:textId="77777777" w:rsidR="0019037B" w:rsidRDefault="0019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DC6746" w14:textId="77777777" w:rsidR="006A47E3" w:rsidRDefault="006A47E3" w:rsidP="003D2B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A72B3E2" w14:textId="77777777" w:rsidR="006A47E3" w:rsidRDefault="006A47E3" w:rsidP="006A47E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079B0C" w14:textId="77777777" w:rsidR="003D2B58" w:rsidRDefault="003D2B58" w:rsidP="00D46B7A">
    <w:pPr>
      <w:pStyle w:val="a3"/>
      <w:framePr w:wrap="around" w:vAnchor="text" w:hAnchor="margin" w:xAlign="right" w:y="1"/>
      <w:rPr>
        <w:rStyle w:val="a5"/>
      </w:rPr>
    </w:pPr>
  </w:p>
  <w:p w14:paraId="53D3C804" w14:textId="77777777" w:rsidR="003D2B58" w:rsidRDefault="007C7842" w:rsidP="003D2B58">
    <w:pPr>
      <w:pStyle w:val="a3"/>
      <w:ind w:right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33437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0" b="1905"/>
              <wp:wrapNone/>
              <wp:docPr id="17545067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8ACAA" id="Rectangle 1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" filled="f" strokecolor="green" strokeweight=".25pt">
              <v:path arrowok="t"/>
            </v:rect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C6F8E6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0" b="5715"/>
              <wp:wrapNone/>
              <wp:docPr id="1346779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861518617" name="Group 3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90909065" name="Rectangle 4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62802" name="Rectangle 5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017834" name="Rectangle 6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6539" name="Rectangle 7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794541" name="Rectangle 8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6335" name="Rectangle 9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934336" name="Rectangle 10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609625" name="Rectangle 11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088346" name="Rectangle 12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553362" name="Rectangle 13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401640" name="Rectangle 14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327784" name="Rectangle 15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90389" name="Rectangle 16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615952" name="Rectangle 17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901936" name="Rectangle 18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129810" name="Rectangle 19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707465" name="Rectangle 20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642859" name="Rectangle 21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014136" name="Rectangle 22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977997" name="Rectangle 23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57739177" name="Group 24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7151729" name="Rectangle 25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682072" name="Rectangle 26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773373" name="Rectangle 27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372384" name="Rectangle 28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96492" name="Rectangle 29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588707" name="Rectangle 30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356061" name="Rectangle 31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471153" name="Rectangle 32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316632" name="Rectangle 33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927977" name="Rectangle 34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832453" name="Rectangle 35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755575" name="Rectangle 36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570513" name="Rectangle 37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961216" name="Rectangle 38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08550" name="Rectangle 39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198465" name="Rectangle 40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478393" name="Rectangle 41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808050" name="Rectangle 42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934613" name="Rectangle 43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78890" name="Rectangle 44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61638635" name="Group 45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15539575" name="Rectangle 46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261581" name="Rectangle 47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795993" name="Rectangle 48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73740" name="Rectangle 49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71904" name="Rectangle 50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167170" name="Rectangle 51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367202" name="Rectangle 52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318000" name="Rectangle 53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269516" name="Rectangle 54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299583" name="Rectangle 55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893434" name="Rectangle 56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119203" name="Rectangle 57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909214" name="Rectangle 58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600949" name="Rectangle 59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128006" name="Rectangle 60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132364" name="Rectangle 61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13861" name="Rectangle 62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405268" name="Rectangle 63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622548" name="Rectangle 64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587126" name="Rectangle 65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1225914" name="Group 66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7661167" name="Rectangle 67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547532" name="Rectangle 68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982627" name="Rectangle 69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269605" name="Rectangle 70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029123" name="Rectangle 71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901210" name="Rectangle 72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411675" name="Rectangle 73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573306" name="Rectangle 74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121485" name="Rectangle 75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846093" name="Rectangle 76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373884" name="Rectangle 77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738319" name="Rectangle 78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298012" name="Rectangle 79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141908" name="Rectangle 80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877155" name="Rectangle 81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341078" name="Rectangle 82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829920" name="Rectangle 83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429734" name="Rectangle 84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929790" name="Rectangle 85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200197" name="Rectangle 86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39908126" name="Group 87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38271448" name="Rectangle 88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347545" name="Rectangle 89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71898" name="Rectangle 90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451484" name="Rectangle 91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06702" name="Rectangle 92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186633" name="Rectangle 93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23021" name="Rectangle 94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634661" name="Rectangle 95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786802" name="Rectangle 96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911970" name="Rectangle 97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139313" name="Rectangle 98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613752" name="Rectangle 99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009593" name="Rectangle 100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221187" name="Rectangle 101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719149" name="Rectangle 102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975740" name="Rectangle 103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598382" name="Rectangle 104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973799" name="Rectangle 105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441081" name="Rectangle 106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752673" name="Rectangle 107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03775341" name="Group 108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0354914" name="Rectangle 109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804687" name="Rectangle 110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189219" name="Rectangle 111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191270" name="Rectangle 112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815214" name="Rectangle 113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144554" name="Rectangle 114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865661" name="Rectangle 115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62437" name="Rectangle 116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715526" name="Rectangle 117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086013" name="Rectangle 118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21735" name="Rectangle 119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2615" name="Rectangle 120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384781" name="Rectangle 121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995539" name="Rectangle 122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313776" name="Rectangle 123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340786" name="Rectangle 124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139772" name="Rectangle 125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63397" name="Rectangle 126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000107" name="Rectangle 127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24874" name="Rectangle 128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1816561" name="Group 129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58767868" name="Rectangle 130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74296" name="Rectangle 131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185601" name="Rectangle 132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681916" name="Rectangle 133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239382" name="Rectangle 134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392613" name="Rectangle 135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545549" name="Rectangle 136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67518" name="Rectangle 137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13417" name="Rectangle 138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583522" name="Rectangle 139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926926" name="Rectangle 140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011236" name="Rectangle 141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080678" name="Rectangle 142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468581" name="Rectangle 143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503065" name="Rectangle 144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09929" name="Rectangle 145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427658" name="Rectangle 146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15075" name="Rectangle 147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139510" name="Rectangle 148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868859" name="Rectangle 149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4612023" name="Group 150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29807860" name="Rectangle 151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566308" name="Rectangle 152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117628" name="Rectangle 153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302177" name="Rectangle 154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624611" name="Rectangle 155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547139" name="Rectangle 156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110291" name="Rectangle 157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119772" name="Rectangle 158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822058" name="Rectangle 159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586998" name="Rectangle 160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004083" name="Rectangle 161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625192" name="Rectangle 162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49878" name="Rectangle 163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67770" name="Rectangle 164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002502" name="Rectangle 165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712028" name="Rectangle 166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75369" name="Rectangle 167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998887" name="Rectangle 168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364659" name="Rectangle 169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488543" name="Rectangle 170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41706177" name="Group 171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56235339" name="Rectangle 172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580503" name="Rectangle 173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96241" name="Rectangle 174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573775" name="Rectangle 175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796865" name="Rectangle 176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03049" name="Rectangle 177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844052" name="Rectangle 178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5727" name="Rectangle 179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823509" name="Rectangle 180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71751" name="Rectangle 181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054001" name="Rectangle 182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331919" name="Rectangle 183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110028" name="Rectangle 184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328724" name="Rectangle 185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229823" name="Rectangle 186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050343" name="Rectangle 187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477313" name="Rectangle 188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459346" name="Rectangle 189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153572" name="Rectangle 190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639079" name="Rectangle 191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570759" name="Group 192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84560499" name="Rectangle 193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710977" name="Rectangle 194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433928" name="Rectangle 195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291919" name="Rectangle 196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811442" name="Rectangle 197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494781" name="Rectangle 198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178159" name="Rectangle 199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2292" name="Rectangle 200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79939" name="Rectangle 201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77760" name="Rectangle 202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988724" name="Rectangle 203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47540" name="Rectangle 204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87492" name="Rectangle 205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820416" name="Rectangle 206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85703" name="Rectangle 207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02380" name="Rectangle 208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510564" name="Rectangle 209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287751" name="Rectangle 210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298785" name="Rectangle 211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99993" name="Rectangle 212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93796738" name="Group 213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08535708" name="Rectangle 214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671920" name="Rectangle 215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361175" name="Rectangle 216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760633" name="Rectangle 217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201185" name="Rectangle 218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70172" name="Rectangle 219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864308" name="Rectangle 220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972615" name="Rectangle 221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91891" name="Rectangle 222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173134" name="Rectangle 223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90658" name="Rectangle 224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106532" name="Rectangle 225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30337" name="Rectangle 226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197348" name="Rectangle 227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08194" name="Rectangle 228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458624" name="Rectangle 229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803752" name="Rectangle 230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197319" name="Rectangle 231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8920" name="Rectangle 232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92611" name="Rectangle 233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96200582" name="Group 234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166587804" name="Rectangle 235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434465" name="Rectangle 236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493207" name="Rectangle 237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229066" name="Rectangle 238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106398" name="Rectangle 239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313196" name="Rectangle 240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3910" name="Rectangle 241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334987" name="Rectangle 242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535091" name="Rectangle 243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966256" name="Rectangle 244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955568" name="Rectangle 245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686966" name="Rectangle 246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539520" name="Rectangle 247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273198" name="Rectangle 248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427583" name="Rectangle 249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073603" name="Rectangle 250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648844" name="Rectangle 251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012593" name="Rectangle 252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153534" name="Rectangle 253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892841" name="Rectangle 254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52726367" name="Group 255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02933288" name="Rectangle 256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847546" name="Rectangle 257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183467" name="Rectangle 258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81225" name="Rectangle 259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33701" name="Rectangle 260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934453" name="Rectangle 261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406932" name="Rectangle 262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628442" name="Rectangle 263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729791" name="Rectangle 264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379882" name="Rectangle 265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890647" name="Rectangle 266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703000" name="Rectangle 267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954686" name="Rectangle 268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897625" name="Rectangle 269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687000" name="Rectangle 270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546401" name="Rectangle 271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559704" name="Rectangle 272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789557" name="Rectangle 273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639677" name="Rectangle 274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141542" name="Rectangle 275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4055467" name="Group 276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193278" name="Rectangle 277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640341" name="Rectangle 278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764970" name="Rectangle 279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308059" name="Rectangle 280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661445" name="Rectangle 281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228140" name="Rectangle 282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80514" name="Rectangle 283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01726" name="Rectangle 284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378839" name="Rectangle 285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630418" name="Rectangle 286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14844" name="Rectangle 287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561272" name="Rectangle 288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125564" name="Rectangle 289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678274" name="Rectangle 290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73148" name="Rectangle 291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97202" name="Rectangle 292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035067" name="Rectangle 293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049664" name="Rectangle 294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383863" name="Rectangle 295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309027" name="Rectangle 296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39036583" name="Group 297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35814820" name="Rectangle 298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703803" name="Rectangle 299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76106" name="Rectangle 300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40571" name="Rectangle 301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35588" name="Rectangle 302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068997" name="Rectangle 303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15621" name="Rectangle 304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12826" name="Rectangle 305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811833" name="Rectangle 306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076630" name="Rectangle 307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704132" name="Rectangle 308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381239" name="Rectangle 309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803980" name="Rectangle 310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922483" name="Rectangle 311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394497" name="Rectangle 312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96735" name="Rectangle 313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3502" name="Rectangle 314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98710" name="Rectangle 315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425380" name="Rectangle 316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395400" name="Rectangle 317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1965194" name="Group 318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53335078" name="Rectangle 319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118188" name="Rectangle 320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700739" name="Rectangle 321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666351" name="Rectangle 322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76961" name="Rectangle 323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285811" name="Rectangle 324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402711" name="Rectangle 325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087299" name="Rectangle 326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249627" name="Rectangle 327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407641" name="Rectangle 328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852687" name="Rectangle 329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434047" name="Rectangle 330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016119" name="Rectangle 331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511760" name="Rectangle 332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861357" name="Rectangle 333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240902" name="Rectangle 334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463673" name="Rectangle 335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251385" name="Rectangle 336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945828" name="Rectangle 337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959127" name="Rectangle 338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66224461" name="Group 339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9855604" name="Rectangle 340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327194" name="Rectangle 341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528238" name="Rectangle 342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609588" name="Rectangle 343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070535" name="Rectangle 344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253642" name="Rectangle 345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703944" name="Rectangle 346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862981" name="Rectangle 347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442550" name="Rectangle 348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877479" name="Rectangle 349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08536" name="Rectangle 350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696237" name="Rectangle 351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940589" name="Rectangle 352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965698" name="Rectangle 353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963558" name="Rectangle 354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663475" name="Rectangle 355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970570" name="Rectangle 356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225196" name="Rectangle 357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554091" name="Rectangle 358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217177" name="Rectangle 359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89797832" name="Group 360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8736314" name="Rectangle 361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653785" name="Rectangle 362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457475" name="Rectangle 363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35550" name="Rectangle 364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813051" name="Rectangle 365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546443" name="Rectangle 366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282107" name="Rectangle 367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020189" name="Rectangle 368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336465" name="Rectangle 369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70586" name="Rectangle 370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38529" name="Rectangle 371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660745" name="Rectangle 372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044235" name="Rectangle 373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959324" name="Rectangle 374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263169" name="Rectangle 375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734958" name="Rectangle 376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789407" name="Rectangle 377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372332" name="Rectangle 378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618441" name="Rectangle 379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769496" name="Rectangle 380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6622820" name="Group 381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08766545" name="Rectangle 382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85149" name="Rectangle 383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629973" name="Rectangle 384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008699" name="Rectangle 385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118268" name="Rectangle 386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46643" name="Rectangle 387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728308" name="Rectangle 388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676681" name="Rectangle 389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394640" name="Rectangle 390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21083" name="Rectangle 391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1413" name="Rectangle 392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4310" name="Rectangle 393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092244" name="Rectangle 394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562411" name="Rectangle 395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261705" name="Rectangle 396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043750" name="Rectangle 397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836079" name="Rectangle 398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267852" name="Rectangle 399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848688" name="Rectangle 400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660457" name="Rectangle 401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8031542" name="Group 402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28159321" name="Rectangle 403"/>
                        <wps:cNvSpPr>
                          <a:spLocks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403223" name="Rectangle 404"/>
                        <wps:cNvSpPr>
                          <a:spLocks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105109" name="Rectangle 405"/>
                        <wps:cNvSpPr>
                          <a:spLocks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008148" name="Rectangle 406"/>
                        <wps:cNvSpPr>
                          <a:spLocks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111383" name="Rectangle 407"/>
                        <wps:cNvSpPr>
                          <a:spLocks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579947" name="Rectangle 408"/>
                        <wps:cNvSpPr>
                          <a:spLocks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756983" name="Rectangle 409"/>
                        <wps:cNvSpPr>
                          <a:spLocks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030095" name="Rectangle 410"/>
                        <wps:cNvSpPr>
                          <a:spLocks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409630" name="Rectangle 411"/>
                        <wps:cNvSpPr>
                          <a:spLocks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985431" name="Rectangle 412"/>
                        <wps:cNvSpPr>
                          <a:spLocks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021601" name="Rectangle 413"/>
                        <wps:cNvSpPr>
                          <a:spLocks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019816" name="Rectangle 414"/>
                        <wps:cNvSpPr>
                          <a:spLocks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01624" name="Rectangle 415"/>
                        <wps:cNvSpPr>
                          <a:spLocks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46102" name="Rectangle 416"/>
                        <wps:cNvSpPr>
                          <a:spLocks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745240" name="Rectangle 417"/>
                        <wps:cNvSpPr>
                          <a:spLocks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005243" name="Rectangle 418"/>
                        <wps:cNvSpPr>
                          <a:spLocks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851510" name="Rectangle 419"/>
                        <wps:cNvSpPr>
                          <a:spLocks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011723" name="Rectangle 420"/>
                        <wps:cNvSpPr>
                          <a:spLocks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60011" name="Rectangle 421"/>
                        <wps:cNvSpPr>
                          <a:spLocks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753518" name="Rectangle 422"/>
                        <wps:cNvSpPr>
                          <a:spLocks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22D33" id="Group 2" o:spid="_x0000_s1026" style="position:absolute;margin-left:0;margin-top:34.5pt;width:425.25pt;height:659.55pt;z-index:251657216" coordorigin="1701,1824" coordsize="8505,131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">
              <v:group id="Group 3" o:spid="_x0000_s1027" style="position:absolute;left:1701;top:1824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">
                <v:rect id="Rectangle 4" o:spid="_x0000_s1028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" filled="f" strokecolor="green" strokeweight=".25pt">
                  <v:path arrowok="t"/>
                </v:rect>
                <v:rect id="Rectangle 5" o:spid="_x0000_s1029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" filled="f" strokecolor="green" strokeweight=".25pt">
                  <v:path arrowok="t"/>
                </v:rect>
                <v:rect id="Rectangle 6" o:spid="_x0000_s1030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" filled="f" strokecolor="green" strokeweight=".25pt">
                  <v:path arrowok="t"/>
                </v:rect>
                <v:rect id="Rectangle 7" o:spid="_x0000_s1031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" filled="f" strokecolor="green" strokeweight=".25pt">
                  <v:path arrowok="t"/>
                </v:rect>
                <v:rect id="Rectangle 8" o:spid="_x0000_s1032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" filled="f" strokecolor="green" strokeweight=".25pt">
                  <v:path arrowok="t"/>
                </v:rect>
                <v:rect id="Rectangle 9" o:spid="_x0000_s1033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" filled="f" strokecolor="green" strokeweight=".25pt">
                  <v:path arrowok="t"/>
                </v:rect>
                <v:rect id="Rectangle 10" o:spid="_x0000_s1034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" filled="f" strokecolor="green" strokeweight=".25pt">
                  <v:path arrowok="t"/>
                </v:rect>
                <v:rect id="Rectangle 11" o:spid="_x0000_s1035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" filled="f" strokecolor="green" strokeweight=".25pt">
                  <v:path arrowok="t"/>
                </v:rect>
                <v:rect id="Rectangle 12" o:spid="_x0000_s1036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" filled="f" strokecolor="green" strokeweight=".25pt">
                  <v:path arrowok="t"/>
                </v:rect>
                <v:rect id="Rectangle 13" o:spid="_x0000_s1037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" filled="f" strokecolor="green" strokeweight=".25pt">
                  <v:path arrowok="t"/>
                </v:rect>
                <v:rect id="Rectangle 14" o:spid="_x0000_s1038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" filled="f" strokecolor="green" strokeweight=".25pt">
                  <v:path arrowok="t"/>
                </v:rect>
                <v:rect id="Rectangle 15" o:spid="_x0000_s1039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" filled="f" strokecolor="green" strokeweight=".25pt">
                  <v:path arrowok="t"/>
                </v:rect>
                <v:rect id="Rectangle 16" o:spid="_x0000_s1040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" filled="f" strokecolor="green" strokeweight=".25pt">
                  <v:path arrowok="t"/>
                </v:rect>
                <v:rect id="Rectangle 17" o:spid="_x0000_s1041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" filled="f" strokecolor="green" strokeweight=".25pt">
                  <v:path arrowok="t"/>
                </v:rect>
                <v:rect id="Rectangle 18" o:spid="_x0000_s1042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" filled="f" strokecolor="green" strokeweight=".25pt">
                  <v:path arrowok="t"/>
                </v:rect>
                <v:rect id="Rectangle 19" o:spid="_x0000_s1043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" filled="f" strokecolor="green" strokeweight=".25pt">
                  <v:path arrowok="t"/>
                </v:rect>
                <v:rect id="Rectangle 20" o:spid="_x0000_s1044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" filled="f" strokecolor="green" strokeweight=".25pt">
                  <v:path arrowok="t"/>
                </v:rect>
                <v:rect id="Rectangle 21" o:spid="_x0000_s1045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" filled="f" strokecolor="green" strokeweight=".25pt">
                  <v:path arrowok="t"/>
                </v:rect>
                <v:rect id="Rectangle 22" o:spid="_x0000_s1046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" filled="f" strokecolor="green" strokeweight=".25pt">
                  <v:path arrowok="t"/>
                </v:rect>
                <v:rect id="Rectangle 23" o:spid="_x0000_s1047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24" o:spid="_x0000_s1048" style="position:absolute;left:1701;top:2496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">
                <v:rect id="Rectangle 25" o:spid="_x0000_s1049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" filled="f" strokecolor="green" strokeweight=".25pt">
                  <v:path arrowok="t"/>
                </v:rect>
                <v:rect id="Rectangle 26" o:spid="_x0000_s1050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" filled="f" strokecolor="green" strokeweight=".25pt">
                  <v:path arrowok="t"/>
                </v:rect>
                <v:rect id="Rectangle 27" o:spid="_x0000_s1051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" filled="f" strokecolor="green" strokeweight=".25pt">
                  <v:path arrowok="t"/>
                </v:rect>
                <v:rect id="Rectangle 28" o:spid="_x0000_s1052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" filled="f" strokecolor="green" strokeweight=".25pt">
                  <v:path arrowok="t"/>
                </v:rect>
                <v:rect id="Rectangle 29" o:spid="_x0000_s1053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" filled="f" strokecolor="green" strokeweight=".25pt">
                  <v:path arrowok="t"/>
                </v:rect>
                <v:rect id="Rectangle 30" o:spid="_x0000_s1054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" filled="f" strokecolor="green" strokeweight=".25pt">
                  <v:path arrowok="t"/>
                </v:rect>
                <v:rect id="Rectangle 31" o:spid="_x0000_s1055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" filled="f" strokecolor="green" strokeweight=".25pt">
                  <v:path arrowok="t"/>
                </v:rect>
                <v:rect id="Rectangle 32" o:spid="_x0000_s1056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" filled="f" strokecolor="green" strokeweight=".25pt">
                  <v:path arrowok="t"/>
                </v:rect>
                <v:rect id="Rectangle 33" o:spid="_x0000_s1057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" filled="f" strokecolor="green" strokeweight=".25pt">
                  <v:path arrowok="t"/>
                </v:rect>
                <v:rect id="Rectangle 34" o:spid="_x0000_s1058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" filled="f" strokecolor="green" strokeweight=".25pt">
                  <v:path arrowok="t"/>
                </v:rect>
                <v:rect id="Rectangle 35" o:spid="_x0000_s1059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" filled="f" strokecolor="green" strokeweight=".25pt">
                  <v:path arrowok="t"/>
                </v:rect>
                <v:rect id="Rectangle 36" o:spid="_x0000_s1060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" filled="f" strokecolor="green" strokeweight=".25pt">
                  <v:path arrowok="t"/>
                </v:rect>
                <v:rect id="Rectangle 37" o:spid="_x0000_s1061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" filled="f" strokecolor="green" strokeweight=".25pt">
                  <v:path arrowok="t"/>
                </v:rect>
                <v:rect id="Rectangle 38" o:spid="_x0000_s1062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" filled="f" strokecolor="green" strokeweight=".25pt">
                  <v:path arrowok="t"/>
                </v:rect>
                <v:rect id="Rectangle 39" o:spid="_x0000_s1063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" filled="f" strokecolor="green" strokeweight=".25pt">
                  <v:path arrowok="t"/>
                </v:rect>
                <v:rect id="Rectangle 40" o:spid="_x0000_s1064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" filled="f" strokecolor="green" strokeweight=".25pt">
                  <v:path arrowok="t"/>
                </v:rect>
                <v:rect id="Rectangle 41" o:spid="_x0000_s1065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" filled="f" strokecolor="green" strokeweight=".25pt">
                  <v:path arrowok="t"/>
                </v:rect>
                <v:rect id="Rectangle 42" o:spid="_x0000_s1066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" filled="f" strokecolor="green" strokeweight=".25pt">
                  <v:path arrowok="t"/>
                </v:rect>
                <v:rect id="Rectangle 43" o:spid="_x0000_s1067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" filled="f" strokecolor="green" strokeweight=".25pt">
                  <v:path arrowok="t"/>
                </v:rect>
                <v:rect id="Rectangle 44" o:spid="_x0000_s1068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" filled="f" strokecolor="green" strokeweight=".25pt">
                  <v:path arrowok="t"/>
                </v:rect>
              </v:group>
              <v:group id="Group 45" o:spid="_x0000_s1069" style="position:absolute;left:1701;top:3168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">
                <v:rect id="Rectangle 46" o:spid="_x0000_s1070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" filled="f" strokecolor="green" strokeweight=".25pt">
                  <v:path arrowok="t"/>
                </v:rect>
                <v:rect id="Rectangle 47" o:spid="_x0000_s1071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" filled="f" strokecolor="green" strokeweight=".25pt">
                  <v:path arrowok="t"/>
                </v:rect>
                <v:rect id="Rectangle 48" o:spid="_x0000_s1072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" filled="f" strokecolor="green" strokeweight=".25pt">
                  <v:path arrowok="t"/>
                </v:rect>
                <v:rect id="Rectangle 49" o:spid="_x0000_s1073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" filled="f" strokecolor="green" strokeweight=".25pt">
                  <v:path arrowok="t"/>
                </v:rect>
                <v:rect id="Rectangle 50" o:spid="_x0000_s1074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" filled="f" strokecolor="green" strokeweight=".25pt">
                  <v:path arrowok="t"/>
                </v:rect>
                <v:rect id="Rectangle 51" o:spid="_x0000_s1075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" filled="f" strokecolor="green" strokeweight=".25pt">
                  <v:path arrowok="t"/>
                </v:rect>
                <v:rect id="Rectangle 52" o:spid="_x0000_s1076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" filled="f" strokecolor="green" strokeweight=".25pt">
                  <v:path arrowok="t"/>
                </v:rect>
                <v:rect id="Rectangle 53" o:spid="_x0000_s1077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" filled="f" strokecolor="green" strokeweight=".25pt">
                  <v:path arrowok="t"/>
                </v:rect>
                <v:rect id="Rectangle 54" o:spid="_x0000_s1078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" filled="f" strokecolor="green" strokeweight=".25pt">
                  <v:path arrowok="t"/>
                </v:rect>
                <v:rect id="Rectangle 55" o:spid="_x0000_s1079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" filled="f" strokecolor="green" strokeweight=".25pt">
                  <v:path arrowok="t"/>
                </v:rect>
                <v:rect id="Rectangle 56" o:spid="_x0000_s1080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" filled="f" strokecolor="green" strokeweight=".25pt">
                  <v:path arrowok="t"/>
                </v:rect>
                <v:rect id="Rectangle 57" o:spid="_x0000_s1081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" filled="f" strokecolor="green" strokeweight=".25pt">
                  <v:path arrowok="t"/>
                </v:rect>
                <v:rect id="Rectangle 58" o:spid="_x0000_s1082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" filled="f" strokecolor="green" strokeweight=".25pt">
                  <v:path arrowok="t"/>
                </v:rect>
                <v:rect id="Rectangle 59" o:spid="_x0000_s1083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" filled="f" strokecolor="green" strokeweight=".25pt">
                  <v:path arrowok="t"/>
                </v:rect>
                <v:rect id="Rectangle 60" o:spid="_x0000_s1084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" filled="f" strokecolor="green" strokeweight=".25pt">
                  <v:path arrowok="t"/>
                </v:rect>
                <v:rect id="Rectangle 61" o:spid="_x0000_s1085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" filled="f" strokecolor="green" strokeweight=".25pt">
                  <v:path arrowok="t"/>
                </v:rect>
                <v:rect id="Rectangle 62" o:spid="_x0000_s1086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" filled="f" strokecolor="green" strokeweight=".25pt">
                  <v:path arrowok="t"/>
                </v:rect>
                <v:rect id="Rectangle 63" o:spid="_x0000_s1087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" filled="f" strokecolor="green" strokeweight=".25pt">
                  <v:path arrowok="t"/>
                </v:rect>
                <v:rect id="Rectangle 64" o:spid="_x0000_s1088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" filled="f" strokecolor="green" strokeweight=".25pt">
                  <v:path arrowok="t"/>
                </v:rect>
                <v:rect id="Rectangle 65" o:spid="_x0000_s1089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" filled="f" strokecolor="green" strokeweight=".25pt">
                  <v:path arrowok="t"/>
                </v:rect>
              </v:group>
              <v:group id="Group 66" o:spid="_x0000_s1090" style="position:absolute;left:1701;top:3839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">
                <v:rect id="Rectangle 67" o:spid="_x0000_s1091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" filled="f" strokecolor="green" strokeweight=".25pt">
                  <v:path arrowok="t"/>
                </v:rect>
                <v:rect id="Rectangle 68" o:spid="_x0000_s1092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" filled="f" strokecolor="green" strokeweight=".25pt">
                  <v:path arrowok="t"/>
                </v:rect>
                <v:rect id="Rectangle 69" o:spid="_x0000_s1093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" filled="f" strokecolor="green" strokeweight=".25pt">
                  <v:path arrowok="t"/>
                </v:rect>
                <v:rect id="Rectangle 70" o:spid="_x0000_s1094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" filled="f" strokecolor="green" strokeweight=".25pt">
                  <v:path arrowok="t"/>
                </v:rect>
                <v:rect id="Rectangle 71" o:spid="_x0000_s1095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" filled="f" strokecolor="green" strokeweight=".25pt">
                  <v:path arrowok="t"/>
                </v:rect>
                <v:rect id="Rectangle 72" o:spid="_x0000_s1096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" filled="f" strokecolor="green" strokeweight=".25pt">
                  <v:path arrowok="t"/>
                </v:rect>
                <v:rect id="Rectangle 73" o:spid="_x0000_s1097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" filled="f" strokecolor="green" strokeweight=".25pt">
                  <v:path arrowok="t"/>
                </v:rect>
                <v:rect id="Rectangle 74" o:spid="_x0000_s1098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" filled="f" strokecolor="green" strokeweight=".25pt">
                  <v:path arrowok="t"/>
                </v:rect>
                <v:rect id="Rectangle 75" o:spid="_x0000_s1099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" filled="f" strokecolor="green" strokeweight=".25pt">
                  <v:path arrowok="t"/>
                </v:rect>
                <v:rect id="Rectangle 76" o:spid="_x0000_s1100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" filled="f" strokecolor="green" strokeweight=".25pt">
                  <v:path arrowok="t"/>
                </v:rect>
                <v:rect id="Rectangle 77" o:spid="_x0000_s1101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" filled="f" strokecolor="green" strokeweight=".25pt">
                  <v:path arrowok="t"/>
                </v:rect>
                <v:rect id="Rectangle 78" o:spid="_x0000_s1102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" filled="f" strokecolor="green" strokeweight=".25pt">
                  <v:path arrowok="t"/>
                </v:rect>
                <v:rect id="Rectangle 79" o:spid="_x0000_s1103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" filled="f" strokecolor="green" strokeweight=".25pt">
                  <v:path arrowok="t"/>
                </v:rect>
                <v:rect id="Rectangle 80" o:spid="_x0000_s1104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" filled="f" strokecolor="green" strokeweight=".25pt">
                  <v:path arrowok="t"/>
                </v:rect>
                <v:rect id="Rectangle 81" o:spid="_x0000_s1105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" filled="f" strokecolor="green" strokeweight=".25pt">
                  <v:path arrowok="t"/>
                </v:rect>
                <v:rect id="Rectangle 82" o:spid="_x0000_s1106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" filled="f" strokecolor="green" strokeweight=".25pt">
                  <v:path arrowok="t"/>
                </v:rect>
                <v:rect id="Rectangle 83" o:spid="_x0000_s1107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" filled="f" strokecolor="green" strokeweight=".25pt">
                  <v:path arrowok="t"/>
                </v:rect>
                <v:rect id="Rectangle 84" o:spid="_x0000_s1108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" filled="f" strokecolor="green" strokeweight=".25pt">
                  <v:path arrowok="t"/>
                </v:rect>
                <v:rect id="Rectangle 85" o:spid="_x0000_s1109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" filled="f" strokecolor="green" strokeweight=".25pt">
                  <v:path arrowok="t"/>
                </v:rect>
                <v:rect id="Rectangle 86" o:spid="_x0000_s1110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" filled="f" strokecolor="green" strokeweight=".25pt">
                  <v:path arrowok="t"/>
                </v:rect>
              </v:group>
              <v:group id="Group 87" o:spid="_x0000_s1111" style="position:absolute;left:1701;top:4511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">
                <v:rect id="Rectangle 88" o:spid="_x0000_s1112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" filled="f" strokecolor="green" strokeweight=".25pt">
                  <v:path arrowok="t"/>
                </v:rect>
                <v:rect id="Rectangle 89" o:spid="_x0000_s1113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" filled="f" strokecolor="green" strokeweight=".25pt">
                  <v:path arrowok="t"/>
                </v:rect>
                <v:rect id="Rectangle 90" o:spid="_x0000_s1114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" filled="f" strokecolor="green" strokeweight=".25pt">
                  <v:path arrowok="t"/>
                </v:rect>
                <v:rect id="Rectangle 91" o:spid="_x0000_s1115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" filled="f" strokecolor="green" strokeweight=".25pt">
                  <v:path arrowok="t"/>
                </v:rect>
                <v:rect id="Rectangle 92" o:spid="_x0000_s1116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" filled="f" strokecolor="green" strokeweight=".25pt">
                  <v:path arrowok="t"/>
                </v:rect>
                <v:rect id="Rectangle 93" o:spid="_x0000_s1117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" filled="f" strokecolor="green" strokeweight=".25pt">
                  <v:path arrowok="t"/>
                </v:rect>
                <v:rect id="Rectangle 94" o:spid="_x0000_s1118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" filled="f" strokecolor="green" strokeweight=".25pt">
                  <v:path arrowok="t"/>
                </v:rect>
                <v:rect id="Rectangle 95" o:spid="_x0000_s1119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" filled="f" strokecolor="green" strokeweight=".25pt">
                  <v:path arrowok="t"/>
                </v:rect>
                <v:rect id="Rectangle 96" o:spid="_x0000_s1120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" filled="f" strokecolor="green" strokeweight=".25pt">
                  <v:path arrowok="t"/>
                </v:rect>
                <v:rect id="Rectangle 97" o:spid="_x0000_s1121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" filled="f" strokecolor="green" strokeweight=".25pt">
                  <v:path arrowok="t"/>
                </v:rect>
                <v:rect id="Rectangle 98" o:spid="_x0000_s1122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" filled="f" strokecolor="green" strokeweight=".25pt">
                  <v:path arrowok="t"/>
                </v:rect>
                <v:rect id="Rectangle 99" o:spid="_x0000_s1123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" filled="f" strokecolor="green" strokeweight=".25pt">
                  <v:path arrowok="t"/>
                </v:rect>
                <v:rect id="Rectangle 100" o:spid="_x0000_s1124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" filled="f" strokecolor="green" strokeweight=".25pt">
                  <v:path arrowok="t"/>
                </v:rect>
                <v:rect id="Rectangle 101" o:spid="_x0000_s1125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" filled="f" strokecolor="green" strokeweight=".25pt">
                  <v:path arrowok="t"/>
                </v:rect>
                <v:rect id="Rectangle 102" o:spid="_x0000_s1126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" filled="f" strokecolor="green" strokeweight=".25pt">
                  <v:path arrowok="t"/>
                </v:rect>
                <v:rect id="Rectangle 103" o:spid="_x0000_s1127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" filled="f" strokecolor="green" strokeweight=".25pt">
                  <v:path arrowok="t"/>
                </v:rect>
                <v:rect id="Rectangle 104" o:spid="_x0000_s1128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" filled="f" strokecolor="green" strokeweight=".25pt">
                  <v:path arrowok="t"/>
                </v:rect>
                <v:rect id="Rectangle 105" o:spid="_x0000_s1129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" filled="f" strokecolor="green" strokeweight=".25pt">
                  <v:path arrowok="t"/>
                </v:rect>
                <v:rect id="Rectangle 106" o:spid="_x0000_s1130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" filled="f" strokecolor="green" strokeweight=".25pt">
                  <v:path arrowok="t"/>
                </v:rect>
                <v:rect id="Rectangle 107" o:spid="_x0000_s1131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108" o:spid="_x0000_s1132" style="position:absolute;left:1701;top:5183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">
                <v:rect id="Rectangle 109" o:spid="_x0000_s1133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" filled="f" strokecolor="green" strokeweight=".25pt">
                  <v:path arrowok="t"/>
                </v:rect>
                <v:rect id="Rectangle 110" o:spid="_x0000_s1134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" filled="f" strokecolor="green" strokeweight=".25pt">
                  <v:path arrowok="t"/>
                </v:rect>
                <v:rect id="Rectangle 111" o:spid="_x0000_s1135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" filled="f" strokecolor="green" strokeweight=".25pt">
                  <v:path arrowok="t"/>
                </v:rect>
                <v:rect id="Rectangle 112" o:spid="_x0000_s1136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" filled="f" strokecolor="green" strokeweight=".25pt">
                  <v:path arrowok="t"/>
                </v:rect>
                <v:rect id="Rectangle 113" o:spid="_x0000_s1137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" filled="f" strokecolor="green" strokeweight=".25pt">
                  <v:path arrowok="t"/>
                </v:rect>
                <v:rect id="Rectangle 114" o:spid="_x0000_s1138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" filled="f" strokecolor="green" strokeweight=".25pt">
                  <v:path arrowok="t"/>
                </v:rect>
                <v:rect id="Rectangle 115" o:spid="_x0000_s1139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" filled="f" strokecolor="green" strokeweight=".25pt">
                  <v:path arrowok="t"/>
                </v:rect>
                <v:rect id="Rectangle 116" o:spid="_x0000_s1140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" filled="f" strokecolor="green" strokeweight=".25pt">
                  <v:path arrowok="t"/>
                </v:rect>
                <v:rect id="Rectangle 117" o:spid="_x0000_s1141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" filled="f" strokecolor="green" strokeweight=".25pt">
                  <v:path arrowok="t"/>
                </v:rect>
                <v:rect id="Rectangle 118" o:spid="_x0000_s1142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" filled="f" strokecolor="green" strokeweight=".25pt">
                  <v:path arrowok="t"/>
                </v:rect>
                <v:rect id="Rectangle 119" o:spid="_x0000_s1143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" filled="f" strokecolor="green" strokeweight=".25pt">
                  <v:path arrowok="t"/>
                </v:rect>
                <v:rect id="Rectangle 120" o:spid="_x0000_s1144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" filled="f" strokecolor="green" strokeweight=".25pt">
                  <v:path arrowok="t"/>
                </v:rect>
                <v:rect id="Rectangle 121" o:spid="_x0000_s1145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" filled="f" strokecolor="green" strokeweight=".25pt">
                  <v:path arrowok="t"/>
                </v:rect>
                <v:rect id="Rectangle 122" o:spid="_x0000_s1146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" filled="f" strokecolor="green" strokeweight=".25pt">
                  <v:path arrowok="t"/>
                </v:rect>
                <v:rect id="Rectangle 123" o:spid="_x0000_s1147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" filled="f" strokecolor="green" strokeweight=".25pt">
                  <v:path arrowok="t"/>
                </v:rect>
                <v:rect id="Rectangle 124" o:spid="_x0000_s1148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" filled="f" strokecolor="green" strokeweight=".25pt">
                  <v:path arrowok="t"/>
                </v:rect>
                <v:rect id="Rectangle 125" o:spid="_x0000_s1149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" filled="f" strokecolor="green" strokeweight=".25pt">
                  <v:path arrowok="t"/>
                </v:rect>
                <v:rect id="Rectangle 126" o:spid="_x0000_s1150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" filled="f" strokecolor="green" strokeweight=".25pt">
                  <v:path arrowok="t"/>
                </v:rect>
                <v:rect id="Rectangle 127" o:spid="_x0000_s1151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" filled="f" strokecolor="green" strokeweight=".25pt">
                  <v:path arrowok="t"/>
                </v:rect>
                <v:rect id="Rectangle 128" o:spid="_x0000_s1152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" filled="f" strokecolor="green" strokeweight=".25pt">
                  <v:path arrowok="t"/>
                </v:rect>
              </v:group>
              <v:group id="Group 129" o:spid="_x0000_s1153" style="position:absolute;left:1701;top:5855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">
                <v:rect id="Rectangle 130" o:spid="_x0000_s1154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" filled="f" strokecolor="green" strokeweight=".25pt">
                  <v:path arrowok="t"/>
                </v:rect>
                <v:rect id="Rectangle 131" o:spid="_x0000_s1155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" filled="f" strokecolor="green" strokeweight=".25pt">
                  <v:path arrowok="t"/>
                </v:rect>
                <v:rect id="Rectangle 132" o:spid="_x0000_s1156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" filled="f" strokecolor="green" strokeweight=".25pt">
                  <v:path arrowok="t"/>
                </v:rect>
                <v:rect id="Rectangle 133" o:spid="_x0000_s1157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" filled="f" strokecolor="green" strokeweight=".25pt">
                  <v:path arrowok="t"/>
                </v:rect>
                <v:rect id="Rectangle 134" o:spid="_x0000_s1158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" filled="f" strokecolor="green" strokeweight=".25pt">
                  <v:path arrowok="t"/>
                </v:rect>
                <v:rect id="Rectangle 135" o:spid="_x0000_s1159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" filled="f" strokecolor="green" strokeweight=".25pt">
                  <v:path arrowok="t"/>
                </v:rect>
                <v:rect id="Rectangle 136" o:spid="_x0000_s1160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" filled="f" strokecolor="green" strokeweight=".25pt">
                  <v:path arrowok="t"/>
                </v:rect>
                <v:rect id="Rectangle 137" o:spid="_x0000_s1161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" filled="f" strokecolor="green" strokeweight=".25pt">
                  <v:path arrowok="t"/>
                </v:rect>
                <v:rect id="Rectangle 138" o:spid="_x0000_s1162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" filled="f" strokecolor="green" strokeweight=".25pt">
                  <v:path arrowok="t"/>
                </v:rect>
                <v:rect id="Rectangle 139" o:spid="_x0000_s1163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" filled="f" strokecolor="green" strokeweight=".25pt">
                  <v:path arrowok="t"/>
                </v:rect>
                <v:rect id="Rectangle 140" o:spid="_x0000_s1164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" filled="f" strokecolor="green" strokeweight=".25pt">
                  <v:path arrowok="t"/>
                </v:rect>
                <v:rect id="Rectangle 141" o:spid="_x0000_s1165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" filled="f" strokecolor="green" strokeweight=".25pt">
                  <v:path arrowok="t"/>
                </v:rect>
                <v:rect id="Rectangle 142" o:spid="_x0000_s1166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" filled="f" strokecolor="green" strokeweight=".25pt">
                  <v:path arrowok="t"/>
                </v:rect>
                <v:rect id="Rectangle 143" o:spid="_x0000_s1167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" filled="f" strokecolor="green" strokeweight=".25pt">
                  <v:path arrowok="t"/>
                </v:rect>
                <v:rect id="Rectangle 144" o:spid="_x0000_s1168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" filled="f" strokecolor="green" strokeweight=".25pt">
                  <v:path arrowok="t"/>
                </v:rect>
                <v:rect id="Rectangle 145" o:spid="_x0000_s1169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" filled="f" strokecolor="green" strokeweight=".25pt">
                  <v:path arrowok="t"/>
                </v:rect>
                <v:rect id="Rectangle 146" o:spid="_x0000_s1170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" filled="f" strokecolor="green" strokeweight=".25pt">
                  <v:path arrowok="t"/>
                </v:rect>
                <v:rect id="Rectangle 147" o:spid="_x0000_s1171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" filled="f" strokecolor="green" strokeweight=".25pt">
                  <v:path arrowok="t"/>
                </v:rect>
                <v:rect id="Rectangle 148" o:spid="_x0000_s1172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" filled="f" strokecolor="green" strokeweight=".25pt">
                  <v:path arrowok="t"/>
                </v:rect>
                <v:rect id="Rectangle 149" o:spid="_x0000_s1173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" filled="f" strokecolor="green" strokeweight=".25pt">
                  <v:path arrowok="t"/>
                </v:rect>
              </v:group>
              <v:group id="Group 150" o:spid="_x0000_s1174" style="position:absolute;left:1701;top:6527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">
                <v:rect id="Rectangle 151" o:spid="_x0000_s1175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" filled="f" strokecolor="green" strokeweight=".25pt">
                  <v:path arrowok="t"/>
                </v:rect>
                <v:rect id="Rectangle 152" o:spid="_x0000_s1176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" filled="f" strokecolor="green" strokeweight=".25pt">
                  <v:path arrowok="t"/>
                </v:rect>
                <v:rect id="Rectangle 153" o:spid="_x0000_s1177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" filled="f" strokecolor="green" strokeweight=".25pt">
                  <v:path arrowok="t"/>
                </v:rect>
                <v:rect id="Rectangle 154" o:spid="_x0000_s1178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" filled="f" strokecolor="green" strokeweight=".25pt">
                  <v:path arrowok="t"/>
                </v:rect>
                <v:rect id="Rectangle 155" o:spid="_x0000_s1179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" filled="f" strokecolor="green" strokeweight=".25pt">
                  <v:path arrowok="t"/>
                </v:rect>
                <v:rect id="Rectangle 156" o:spid="_x0000_s1180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" filled="f" strokecolor="green" strokeweight=".25pt">
                  <v:path arrowok="t"/>
                </v:rect>
                <v:rect id="Rectangle 157" o:spid="_x0000_s1181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" filled="f" strokecolor="green" strokeweight=".25pt">
                  <v:path arrowok="t"/>
                </v:rect>
                <v:rect id="Rectangle 158" o:spid="_x0000_s1182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" filled="f" strokecolor="green" strokeweight=".25pt">
                  <v:path arrowok="t"/>
                </v:rect>
                <v:rect id="Rectangle 159" o:spid="_x0000_s1183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" filled="f" strokecolor="green" strokeweight=".25pt">
                  <v:path arrowok="t"/>
                </v:rect>
                <v:rect id="Rectangle 160" o:spid="_x0000_s1184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" filled="f" strokecolor="green" strokeweight=".25pt">
                  <v:path arrowok="t"/>
                </v:rect>
                <v:rect id="Rectangle 161" o:spid="_x0000_s1185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" filled="f" strokecolor="green" strokeweight=".25pt">
                  <v:path arrowok="t"/>
                </v:rect>
                <v:rect id="Rectangle 162" o:spid="_x0000_s1186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" filled="f" strokecolor="green" strokeweight=".25pt">
                  <v:path arrowok="t"/>
                </v:rect>
                <v:rect id="Rectangle 163" o:spid="_x0000_s1187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" filled="f" strokecolor="green" strokeweight=".25pt">
                  <v:path arrowok="t"/>
                </v:rect>
                <v:rect id="Rectangle 164" o:spid="_x0000_s1188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" filled="f" strokecolor="green" strokeweight=".25pt">
                  <v:path arrowok="t"/>
                </v:rect>
                <v:rect id="Rectangle 165" o:spid="_x0000_s1189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" filled="f" strokecolor="green" strokeweight=".25pt">
                  <v:path arrowok="t"/>
                </v:rect>
                <v:rect id="Rectangle 166" o:spid="_x0000_s1190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" filled="f" strokecolor="green" strokeweight=".25pt">
                  <v:path arrowok="t"/>
                </v:rect>
                <v:rect id="Rectangle 167" o:spid="_x0000_s1191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" filled="f" strokecolor="green" strokeweight=".25pt">
                  <v:path arrowok="t"/>
                </v:rect>
                <v:rect id="Rectangle 168" o:spid="_x0000_s1192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" filled="f" strokecolor="green" strokeweight=".25pt">
                  <v:path arrowok="t"/>
                </v:rect>
                <v:rect id="Rectangle 169" o:spid="_x0000_s1193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" filled="f" strokecolor="green" strokeweight=".25pt">
                  <v:path arrowok="t"/>
                </v:rect>
                <v:rect id="Rectangle 170" o:spid="_x0000_s1194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171" o:spid="_x0000_s1195" style="position:absolute;left:1701;top:7199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">
                <v:rect id="Rectangle 172" o:spid="_x0000_s1196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" filled="f" strokecolor="green" strokeweight=".25pt">
                  <v:path arrowok="t"/>
                </v:rect>
                <v:rect id="Rectangle 173" o:spid="_x0000_s1197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" filled="f" strokecolor="green" strokeweight=".25pt">
                  <v:path arrowok="t"/>
                </v:rect>
                <v:rect id="Rectangle 174" o:spid="_x0000_s1198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" filled="f" strokecolor="green" strokeweight=".25pt">
                  <v:path arrowok="t"/>
                </v:rect>
                <v:rect id="Rectangle 175" o:spid="_x0000_s1199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" filled="f" strokecolor="green" strokeweight=".25pt">
                  <v:path arrowok="t"/>
                </v:rect>
                <v:rect id="Rectangle 176" o:spid="_x0000_s1200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" filled="f" strokecolor="green" strokeweight=".25pt">
                  <v:path arrowok="t"/>
                </v:rect>
                <v:rect id="Rectangle 177" o:spid="_x0000_s1201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" filled="f" strokecolor="green" strokeweight=".25pt">
                  <v:path arrowok="t"/>
                </v:rect>
                <v:rect id="Rectangle 178" o:spid="_x0000_s1202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" filled="f" strokecolor="green" strokeweight=".25pt">
                  <v:path arrowok="t"/>
                </v:rect>
                <v:rect id="Rectangle 179" o:spid="_x0000_s1203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" filled="f" strokecolor="green" strokeweight=".25pt">
                  <v:path arrowok="t"/>
                </v:rect>
                <v:rect id="Rectangle 180" o:spid="_x0000_s1204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" filled="f" strokecolor="green" strokeweight=".25pt">
                  <v:path arrowok="t"/>
                </v:rect>
                <v:rect id="Rectangle 181" o:spid="_x0000_s1205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" filled="f" strokecolor="green" strokeweight=".25pt">
                  <v:path arrowok="t"/>
                </v:rect>
                <v:rect id="Rectangle 182" o:spid="_x0000_s1206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" filled="f" strokecolor="green" strokeweight=".25pt">
                  <v:path arrowok="t"/>
                </v:rect>
                <v:rect id="Rectangle 183" o:spid="_x0000_s1207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" filled="f" strokecolor="green" strokeweight=".25pt">
                  <v:path arrowok="t"/>
                </v:rect>
                <v:rect id="Rectangle 184" o:spid="_x0000_s1208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" filled="f" strokecolor="green" strokeweight=".25pt">
                  <v:path arrowok="t"/>
                </v:rect>
                <v:rect id="Rectangle 185" o:spid="_x0000_s1209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" filled="f" strokecolor="green" strokeweight=".25pt">
                  <v:path arrowok="t"/>
                </v:rect>
                <v:rect id="Rectangle 186" o:spid="_x0000_s1210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" filled="f" strokecolor="green" strokeweight=".25pt">
                  <v:path arrowok="t"/>
                </v:rect>
                <v:rect id="Rectangle 187" o:spid="_x0000_s1211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" filled="f" strokecolor="green" strokeweight=".25pt">
                  <v:path arrowok="t"/>
                </v:rect>
                <v:rect id="Rectangle 188" o:spid="_x0000_s1212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" filled="f" strokecolor="green" strokeweight=".25pt">
                  <v:path arrowok="t"/>
                </v:rect>
                <v:rect id="Rectangle 189" o:spid="_x0000_s1213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" filled="f" strokecolor="green" strokeweight=".25pt">
                  <v:path arrowok="t"/>
                </v:rect>
                <v:rect id="Rectangle 190" o:spid="_x0000_s1214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" filled="f" strokecolor="green" strokeweight=".25pt">
                  <v:path arrowok="t"/>
                </v:rect>
                <v:rect id="Rectangle 191" o:spid="_x0000_s1215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" filled="f" strokecolor="green" strokeweight=".25pt">
                  <v:path arrowok="t"/>
                </v:rect>
              </v:group>
              <v:group id="Group 192" o:spid="_x0000_s1216" style="position:absolute;left:1701;top:7870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">
                <v:rect id="Rectangle 193" o:spid="_x0000_s1217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" filled="f" strokecolor="green" strokeweight=".25pt">
                  <v:path arrowok="t"/>
                </v:rect>
                <v:rect id="Rectangle 194" o:spid="_x0000_s1218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" filled="f" strokecolor="green" strokeweight=".25pt">
                  <v:path arrowok="t"/>
                </v:rect>
                <v:rect id="Rectangle 195" o:spid="_x0000_s1219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" filled="f" strokecolor="green" strokeweight=".25pt">
                  <v:path arrowok="t"/>
                </v:rect>
                <v:rect id="Rectangle 196" o:spid="_x0000_s1220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" filled="f" strokecolor="green" strokeweight=".25pt">
                  <v:path arrowok="t"/>
                </v:rect>
                <v:rect id="Rectangle 197" o:spid="_x0000_s1221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" filled="f" strokecolor="green" strokeweight=".25pt">
                  <v:path arrowok="t"/>
                </v:rect>
                <v:rect id="Rectangle 198" o:spid="_x0000_s1222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" filled="f" strokecolor="green" strokeweight=".25pt">
                  <v:path arrowok="t"/>
                </v:rect>
                <v:rect id="Rectangle 199" o:spid="_x0000_s1223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" filled="f" strokecolor="green" strokeweight=".25pt">
                  <v:path arrowok="t"/>
                </v:rect>
                <v:rect id="Rectangle 200" o:spid="_x0000_s1224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" filled="f" strokecolor="green" strokeweight=".25pt">
                  <v:path arrowok="t"/>
                </v:rect>
                <v:rect id="Rectangle 201" o:spid="_x0000_s1225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" filled="f" strokecolor="green" strokeweight=".25pt">
                  <v:path arrowok="t"/>
                </v:rect>
                <v:rect id="Rectangle 202" o:spid="_x0000_s1226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" filled="f" strokecolor="green" strokeweight=".25pt">
                  <v:path arrowok="t"/>
                </v:rect>
                <v:rect id="Rectangle 203" o:spid="_x0000_s1227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" filled="f" strokecolor="green" strokeweight=".25pt">
                  <v:path arrowok="t"/>
                </v:rect>
                <v:rect id="Rectangle 204" o:spid="_x0000_s1228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" filled="f" strokecolor="green" strokeweight=".25pt">
                  <v:path arrowok="t"/>
                </v:rect>
                <v:rect id="Rectangle 205" o:spid="_x0000_s1229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" filled="f" strokecolor="green" strokeweight=".25pt">
                  <v:path arrowok="t"/>
                </v:rect>
                <v:rect id="Rectangle 206" o:spid="_x0000_s1230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" filled="f" strokecolor="green" strokeweight=".25pt">
                  <v:path arrowok="t"/>
                </v:rect>
                <v:rect id="Rectangle 207" o:spid="_x0000_s1231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" filled="f" strokecolor="green" strokeweight=".25pt">
                  <v:path arrowok="t"/>
                </v:rect>
                <v:rect id="Rectangle 208" o:spid="_x0000_s1232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" filled="f" strokecolor="green" strokeweight=".25pt">
                  <v:path arrowok="t"/>
                </v:rect>
                <v:rect id="Rectangle 209" o:spid="_x0000_s1233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" filled="f" strokecolor="green" strokeweight=".25pt">
                  <v:path arrowok="t"/>
                </v:rect>
                <v:rect id="Rectangle 210" o:spid="_x0000_s1234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" filled="f" strokecolor="green" strokeweight=".25pt">
                  <v:path arrowok="t"/>
                </v:rect>
                <v:rect id="Rectangle 211" o:spid="_x0000_s1235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" filled="f" strokecolor="green" strokeweight=".25pt">
                  <v:path arrowok="t"/>
                </v:rect>
                <v:rect id="Rectangle 212" o:spid="_x0000_s1236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" filled="f" strokecolor="green" strokeweight=".25pt">
                  <v:path arrowok="t"/>
                </v:rect>
              </v:group>
              <v:group id="Group 213" o:spid="_x0000_s1237" style="position:absolute;left:1701;top:8542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">
                <v:rect id="Rectangle 214" o:spid="_x0000_s1238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" filled="f" strokecolor="green" strokeweight=".25pt">
                  <v:path arrowok="t"/>
                </v:rect>
                <v:rect id="Rectangle 215" o:spid="_x0000_s1239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" filled="f" strokecolor="green" strokeweight=".25pt">
                  <v:path arrowok="t"/>
                </v:rect>
                <v:rect id="Rectangle 216" o:spid="_x0000_s1240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" filled="f" strokecolor="green" strokeweight=".25pt">
                  <v:path arrowok="t"/>
                </v:rect>
                <v:rect id="Rectangle 217" o:spid="_x0000_s1241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" filled="f" strokecolor="green" strokeweight=".25pt">
                  <v:path arrowok="t"/>
                </v:rect>
                <v:rect id="Rectangle 218" o:spid="_x0000_s1242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" filled="f" strokecolor="green" strokeweight=".25pt">
                  <v:path arrowok="t"/>
                </v:rect>
                <v:rect id="Rectangle 219" o:spid="_x0000_s1243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" filled="f" strokecolor="green" strokeweight=".25pt">
                  <v:path arrowok="t"/>
                </v:rect>
                <v:rect id="Rectangle 220" o:spid="_x0000_s1244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" filled="f" strokecolor="green" strokeweight=".25pt">
                  <v:path arrowok="t"/>
                </v:rect>
                <v:rect id="Rectangle 221" o:spid="_x0000_s1245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" filled="f" strokecolor="green" strokeweight=".25pt">
                  <v:path arrowok="t"/>
                </v:rect>
                <v:rect id="Rectangle 222" o:spid="_x0000_s1246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" filled="f" strokecolor="green" strokeweight=".25pt">
                  <v:path arrowok="t"/>
                </v:rect>
                <v:rect id="Rectangle 223" o:spid="_x0000_s1247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" filled="f" strokecolor="green" strokeweight=".25pt">
                  <v:path arrowok="t"/>
                </v:rect>
                <v:rect id="Rectangle 224" o:spid="_x0000_s1248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" filled="f" strokecolor="green" strokeweight=".25pt">
                  <v:path arrowok="t"/>
                </v:rect>
                <v:rect id="Rectangle 225" o:spid="_x0000_s1249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" filled="f" strokecolor="green" strokeweight=".25pt">
                  <v:path arrowok="t"/>
                </v:rect>
                <v:rect id="Rectangle 226" o:spid="_x0000_s1250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" filled="f" strokecolor="green" strokeweight=".25pt">
                  <v:path arrowok="t"/>
                </v:rect>
                <v:rect id="Rectangle 227" o:spid="_x0000_s1251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" filled="f" strokecolor="green" strokeweight=".25pt">
                  <v:path arrowok="t"/>
                </v:rect>
                <v:rect id="Rectangle 228" o:spid="_x0000_s1252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" filled="f" strokecolor="green" strokeweight=".25pt">
                  <v:path arrowok="t"/>
                </v:rect>
                <v:rect id="Rectangle 229" o:spid="_x0000_s1253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" filled="f" strokecolor="green" strokeweight=".25pt">
                  <v:path arrowok="t"/>
                </v:rect>
                <v:rect id="Rectangle 230" o:spid="_x0000_s1254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" filled="f" strokecolor="green" strokeweight=".25pt">
                  <v:path arrowok="t"/>
                </v:rect>
                <v:rect id="Rectangle 231" o:spid="_x0000_s1255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" filled="f" strokecolor="green" strokeweight=".25pt">
                  <v:path arrowok="t"/>
                </v:rect>
                <v:rect id="Rectangle 232" o:spid="_x0000_s1256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" filled="f" strokecolor="green" strokeweight=".25pt">
                  <v:path arrowok="t"/>
                </v:rect>
                <v:rect id="Rectangle 233" o:spid="_x0000_s1257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" filled="f" strokecolor="green" strokeweight=".25pt">
                  <v:path arrowok="t"/>
                </v:rect>
              </v:group>
              <v:group id="Group 234" o:spid="_x0000_s1258" style="position:absolute;left:1701;top:9214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">
                <v:rect id="Rectangle 235" o:spid="_x0000_s1259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" filled="f" strokecolor="green" strokeweight=".25pt">
                  <v:path arrowok="t"/>
                </v:rect>
                <v:rect id="Rectangle 236" o:spid="_x0000_s1260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" filled="f" strokecolor="green" strokeweight=".25pt">
                  <v:path arrowok="t"/>
                </v:rect>
                <v:rect id="Rectangle 237" o:spid="_x0000_s1261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" filled="f" strokecolor="green" strokeweight=".25pt">
                  <v:path arrowok="t"/>
                </v:rect>
                <v:rect id="Rectangle 238" o:spid="_x0000_s1262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" filled="f" strokecolor="green" strokeweight=".25pt">
                  <v:path arrowok="t"/>
                </v:rect>
                <v:rect id="Rectangle 239" o:spid="_x0000_s1263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" filled="f" strokecolor="green" strokeweight=".25pt">
                  <v:path arrowok="t"/>
                </v:rect>
                <v:rect id="Rectangle 240" o:spid="_x0000_s1264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" filled="f" strokecolor="green" strokeweight=".25pt">
                  <v:path arrowok="t"/>
                </v:rect>
                <v:rect id="Rectangle 241" o:spid="_x0000_s1265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" filled="f" strokecolor="green" strokeweight=".25pt">
                  <v:path arrowok="t"/>
                </v:rect>
                <v:rect id="Rectangle 242" o:spid="_x0000_s1266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" filled="f" strokecolor="green" strokeweight=".25pt">
                  <v:path arrowok="t"/>
                </v:rect>
                <v:rect id="Rectangle 243" o:spid="_x0000_s1267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" filled="f" strokecolor="green" strokeweight=".25pt">
                  <v:path arrowok="t"/>
                </v:rect>
                <v:rect id="Rectangle 244" o:spid="_x0000_s1268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" filled="f" strokecolor="green" strokeweight=".25pt">
                  <v:path arrowok="t"/>
                </v:rect>
                <v:rect id="Rectangle 245" o:spid="_x0000_s1269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" filled="f" strokecolor="green" strokeweight=".25pt">
                  <v:path arrowok="t"/>
                </v:rect>
                <v:rect id="Rectangle 246" o:spid="_x0000_s1270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" filled="f" strokecolor="green" strokeweight=".25pt">
                  <v:path arrowok="t"/>
                </v:rect>
                <v:rect id="Rectangle 247" o:spid="_x0000_s1271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" filled="f" strokecolor="green" strokeweight=".25pt">
                  <v:path arrowok="t"/>
                </v:rect>
                <v:rect id="Rectangle 248" o:spid="_x0000_s1272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" filled="f" strokecolor="green" strokeweight=".25pt">
                  <v:path arrowok="t"/>
                </v:rect>
                <v:rect id="Rectangle 249" o:spid="_x0000_s1273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" filled="f" strokecolor="green" strokeweight=".25pt">
                  <v:path arrowok="t"/>
                </v:rect>
                <v:rect id="Rectangle 250" o:spid="_x0000_s1274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" filled="f" strokecolor="green" strokeweight=".25pt">
                  <v:path arrowok="t"/>
                </v:rect>
                <v:rect id="Rectangle 251" o:spid="_x0000_s1275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" filled="f" strokecolor="green" strokeweight=".25pt">
                  <v:path arrowok="t"/>
                </v:rect>
                <v:rect id="Rectangle 252" o:spid="_x0000_s1276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" filled="f" strokecolor="green" strokeweight=".25pt">
                  <v:path arrowok="t"/>
                </v:rect>
                <v:rect id="Rectangle 253" o:spid="_x0000_s1277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" filled="f" strokecolor="green" strokeweight=".25pt">
                  <v:path arrowok="t"/>
                </v:rect>
                <v:rect id="Rectangle 254" o:spid="_x0000_s1278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255" o:spid="_x0000_s1279" style="position:absolute;left:1701;top:9886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">
                <v:rect id="Rectangle 256" o:spid="_x0000_s1280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" filled="f" strokecolor="green" strokeweight=".25pt">
                  <v:path arrowok="t"/>
                </v:rect>
                <v:rect id="Rectangle 257" o:spid="_x0000_s1281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" filled="f" strokecolor="green" strokeweight=".25pt">
                  <v:path arrowok="t"/>
                </v:rect>
                <v:rect id="Rectangle 258" o:spid="_x0000_s1282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" filled="f" strokecolor="green" strokeweight=".25pt">
                  <v:path arrowok="t"/>
                </v:rect>
                <v:rect id="Rectangle 259" o:spid="_x0000_s1283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" filled="f" strokecolor="green" strokeweight=".25pt">
                  <v:path arrowok="t"/>
                </v:rect>
                <v:rect id="Rectangle 260" o:spid="_x0000_s1284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" filled="f" strokecolor="green" strokeweight=".25pt">
                  <v:path arrowok="t"/>
                </v:rect>
                <v:rect id="Rectangle 261" o:spid="_x0000_s1285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" filled="f" strokecolor="green" strokeweight=".25pt">
                  <v:path arrowok="t"/>
                </v:rect>
                <v:rect id="Rectangle 262" o:spid="_x0000_s1286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" filled="f" strokecolor="green" strokeweight=".25pt">
                  <v:path arrowok="t"/>
                </v:rect>
                <v:rect id="Rectangle 263" o:spid="_x0000_s1287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" filled="f" strokecolor="green" strokeweight=".25pt">
                  <v:path arrowok="t"/>
                </v:rect>
                <v:rect id="Rectangle 264" o:spid="_x0000_s1288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" filled="f" strokecolor="green" strokeweight=".25pt">
                  <v:path arrowok="t"/>
                </v:rect>
                <v:rect id="Rectangle 265" o:spid="_x0000_s1289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" filled="f" strokecolor="green" strokeweight=".25pt">
                  <v:path arrowok="t"/>
                </v:rect>
                <v:rect id="Rectangle 266" o:spid="_x0000_s1290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" filled="f" strokecolor="green" strokeweight=".25pt">
                  <v:path arrowok="t"/>
                </v:rect>
                <v:rect id="Rectangle 267" o:spid="_x0000_s1291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" filled="f" strokecolor="green" strokeweight=".25pt">
                  <v:path arrowok="t"/>
                </v:rect>
                <v:rect id="Rectangle 268" o:spid="_x0000_s1292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" filled="f" strokecolor="green" strokeweight=".25pt">
                  <v:path arrowok="t"/>
                </v:rect>
                <v:rect id="Rectangle 269" o:spid="_x0000_s1293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" filled="f" strokecolor="green" strokeweight=".25pt">
                  <v:path arrowok="t"/>
                </v:rect>
                <v:rect id="Rectangle 270" o:spid="_x0000_s1294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" filled="f" strokecolor="green" strokeweight=".25pt">
                  <v:path arrowok="t"/>
                </v:rect>
                <v:rect id="Rectangle 271" o:spid="_x0000_s1295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" filled="f" strokecolor="green" strokeweight=".25pt">
                  <v:path arrowok="t"/>
                </v:rect>
                <v:rect id="Rectangle 272" o:spid="_x0000_s1296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" filled="f" strokecolor="green" strokeweight=".25pt">
                  <v:path arrowok="t"/>
                </v:rect>
                <v:rect id="Rectangle 273" o:spid="_x0000_s1297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" filled="f" strokecolor="green" strokeweight=".25pt">
                  <v:path arrowok="t"/>
                </v:rect>
                <v:rect id="Rectangle 274" o:spid="_x0000_s1298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" filled="f" strokecolor="green" strokeweight=".25pt">
                  <v:path arrowok="t"/>
                </v:rect>
                <v:rect id="Rectangle 275" o:spid="_x0000_s1299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" filled="f" strokecolor="green" strokeweight=".25pt">
                  <v:path arrowok="t"/>
                </v:rect>
              </v:group>
              <v:group id="Group 276" o:spid="_x0000_s1300" style="position:absolute;left:1701;top:10558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">
                <v:rect id="Rectangle 277" o:spid="_x0000_s1301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" filled="f" strokecolor="green" strokeweight=".25pt">
                  <v:path arrowok="t"/>
                </v:rect>
                <v:rect id="Rectangle 278" o:spid="_x0000_s1302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" filled="f" strokecolor="green" strokeweight=".25pt">
                  <v:path arrowok="t"/>
                </v:rect>
                <v:rect id="Rectangle 279" o:spid="_x0000_s1303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" filled="f" strokecolor="green" strokeweight=".25pt">
                  <v:path arrowok="t"/>
                </v:rect>
                <v:rect id="Rectangle 280" o:spid="_x0000_s1304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" filled="f" strokecolor="green" strokeweight=".25pt">
                  <v:path arrowok="t"/>
                </v:rect>
                <v:rect id="Rectangle 281" o:spid="_x0000_s1305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" filled="f" strokecolor="green" strokeweight=".25pt">
                  <v:path arrowok="t"/>
                </v:rect>
                <v:rect id="Rectangle 282" o:spid="_x0000_s1306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" filled="f" strokecolor="green" strokeweight=".25pt">
                  <v:path arrowok="t"/>
                </v:rect>
                <v:rect id="Rectangle 283" o:spid="_x0000_s1307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" filled="f" strokecolor="green" strokeweight=".25pt">
                  <v:path arrowok="t"/>
                </v:rect>
                <v:rect id="Rectangle 284" o:spid="_x0000_s1308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" filled="f" strokecolor="green" strokeweight=".25pt">
                  <v:path arrowok="t"/>
                </v:rect>
                <v:rect id="Rectangle 285" o:spid="_x0000_s1309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" filled="f" strokecolor="green" strokeweight=".25pt">
                  <v:path arrowok="t"/>
                </v:rect>
                <v:rect id="Rectangle 286" o:spid="_x0000_s1310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" filled="f" strokecolor="green" strokeweight=".25pt">
                  <v:path arrowok="t"/>
                </v:rect>
                <v:rect id="Rectangle 287" o:spid="_x0000_s1311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" filled="f" strokecolor="green" strokeweight=".25pt">
                  <v:path arrowok="t"/>
                </v:rect>
                <v:rect id="Rectangle 288" o:spid="_x0000_s1312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" filled="f" strokecolor="green" strokeweight=".25pt">
                  <v:path arrowok="t"/>
                </v:rect>
                <v:rect id="Rectangle 289" o:spid="_x0000_s1313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" filled="f" strokecolor="green" strokeweight=".25pt">
                  <v:path arrowok="t"/>
                </v:rect>
                <v:rect id="Rectangle 290" o:spid="_x0000_s1314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" filled="f" strokecolor="green" strokeweight=".25pt">
                  <v:path arrowok="t"/>
                </v:rect>
                <v:rect id="Rectangle 291" o:spid="_x0000_s1315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" filled="f" strokecolor="green" strokeweight=".25pt">
                  <v:path arrowok="t"/>
                </v:rect>
                <v:rect id="Rectangle 292" o:spid="_x0000_s1316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" filled="f" strokecolor="green" strokeweight=".25pt">
                  <v:path arrowok="t"/>
                </v:rect>
                <v:rect id="Rectangle 293" o:spid="_x0000_s1317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" filled="f" strokecolor="green" strokeweight=".25pt">
                  <v:path arrowok="t"/>
                </v:rect>
                <v:rect id="Rectangle 294" o:spid="_x0000_s1318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" filled="f" strokecolor="green" strokeweight=".25pt">
                  <v:path arrowok="t"/>
                </v:rect>
                <v:rect id="Rectangle 295" o:spid="_x0000_s1319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" filled="f" strokecolor="green" strokeweight=".25pt">
                  <v:path arrowok="t"/>
                </v:rect>
                <v:rect id="Rectangle 296" o:spid="_x0000_s1320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" filled="f" strokecolor="green" strokeweight=".25pt">
                  <v:path arrowok="t"/>
                </v:rect>
              </v:group>
              <v:group id="Group 297" o:spid="_x0000_s1321" style="position:absolute;left:1701;top:11230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">
                <v:rect id="Rectangle 298" o:spid="_x0000_s1322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" filled="f" strokecolor="green" strokeweight=".25pt">
                  <v:path arrowok="t"/>
                </v:rect>
                <v:rect id="Rectangle 299" o:spid="_x0000_s1323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" filled="f" strokecolor="green" strokeweight=".25pt">
                  <v:path arrowok="t"/>
                </v:rect>
                <v:rect id="Rectangle 300" o:spid="_x0000_s1324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" filled="f" strokecolor="green" strokeweight=".25pt">
                  <v:path arrowok="t"/>
                </v:rect>
                <v:rect id="Rectangle 301" o:spid="_x0000_s1325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" filled="f" strokecolor="green" strokeweight=".25pt">
                  <v:path arrowok="t"/>
                </v:rect>
                <v:rect id="Rectangle 302" o:spid="_x0000_s1326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" filled="f" strokecolor="green" strokeweight=".25pt">
                  <v:path arrowok="t"/>
                </v:rect>
                <v:rect id="Rectangle 303" o:spid="_x0000_s1327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" filled="f" strokecolor="green" strokeweight=".25pt">
                  <v:path arrowok="t"/>
                </v:rect>
                <v:rect id="Rectangle 304" o:spid="_x0000_s1328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" filled="f" strokecolor="green" strokeweight=".25pt">
                  <v:path arrowok="t"/>
                </v:rect>
                <v:rect id="Rectangle 305" o:spid="_x0000_s1329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" filled="f" strokecolor="green" strokeweight=".25pt">
                  <v:path arrowok="t"/>
                </v:rect>
                <v:rect id="Rectangle 306" o:spid="_x0000_s1330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" filled="f" strokecolor="green" strokeweight=".25pt">
                  <v:path arrowok="t"/>
                </v:rect>
                <v:rect id="Rectangle 307" o:spid="_x0000_s1331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" filled="f" strokecolor="green" strokeweight=".25pt">
                  <v:path arrowok="t"/>
                </v:rect>
                <v:rect id="Rectangle 308" o:spid="_x0000_s1332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" filled="f" strokecolor="green" strokeweight=".25pt">
                  <v:path arrowok="t"/>
                </v:rect>
                <v:rect id="Rectangle 309" o:spid="_x0000_s1333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" filled="f" strokecolor="green" strokeweight=".25pt">
                  <v:path arrowok="t"/>
                </v:rect>
                <v:rect id="Rectangle 310" o:spid="_x0000_s1334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" filled="f" strokecolor="green" strokeweight=".25pt">
                  <v:path arrowok="t"/>
                </v:rect>
                <v:rect id="Rectangle 311" o:spid="_x0000_s1335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" filled="f" strokecolor="green" strokeweight=".25pt">
                  <v:path arrowok="t"/>
                </v:rect>
                <v:rect id="Rectangle 312" o:spid="_x0000_s1336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" filled="f" strokecolor="green" strokeweight=".25pt">
                  <v:path arrowok="t"/>
                </v:rect>
                <v:rect id="Rectangle 313" o:spid="_x0000_s1337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" filled="f" strokecolor="green" strokeweight=".25pt">
                  <v:path arrowok="t"/>
                </v:rect>
                <v:rect id="Rectangle 314" o:spid="_x0000_s1338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" filled="f" strokecolor="green" strokeweight=".25pt">
                  <v:path arrowok="t"/>
                </v:rect>
                <v:rect id="Rectangle 315" o:spid="_x0000_s1339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" filled="f" strokecolor="green" strokeweight=".25pt">
                  <v:path arrowok="t"/>
                </v:rect>
                <v:rect id="Rectangle 316" o:spid="_x0000_s1340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" filled="f" strokecolor="green" strokeweight=".25pt">
                  <v:path arrowok="t"/>
                </v:rect>
                <v:rect id="Rectangle 317" o:spid="_x0000_s1341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" filled="f" strokecolor="green" strokeweight=".25pt">
                  <v:path arrowok="t"/>
                </v:rect>
              </v:group>
              <v:group id="Group 318" o:spid="_x0000_s1342" style="position:absolute;left:1701;top:11902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">
                <v:rect id="Rectangle 319" o:spid="_x0000_s1343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" filled="f" strokecolor="green" strokeweight=".25pt">
                  <v:path arrowok="t"/>
                </v:rect>
                <v:rect id="Rectangle 320" o:spid="_x0000_s1344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" filled="f" strokecolor="green" strokeweight=".25pt">
                  <v:path arrowok="t"/>
                </v:rect>
                <v:rect id="Rectangle 321" o:spid="_x0000_s1345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" filled="f" strokecolor="green" strokeweight=".25pt">
                  <v:path arrowok="t"/>
                </v:rect>
                <v:rect id="Rectangle 322" o:spid="_x0000_s1346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" filled="f" strokecolor="green" strokeweight=".25pt">
                  <v:path arrowok="t"/>
                </v:rect>
                <v:rect id="Rectangle 323" o:spid="_x0000_s1347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" filled="f" strokecolor="green" strokeweight=".25pt">
                  <v:path arrowok="t"/>
                </v:rect>
                <v:rect id="Rectangle 324" o:spid="_x0000_s1348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" filled="f" strokecolor="green" strokeweight=".25pt">
                  <v:path arrowok="t"/>
                </v:rect>
                <v:rect id="Rectangle 325" o:spid="_x0000_s1349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" filled="f" strokecolor="green" strokeweight=".25pt">
                  <v:path arrowok="t"/>
                </v:rect>
                <v:rect id="Rectangle 326" o:spid="_x0000_s1350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" filled="f" strokecolor="green" strokeweight=".25pt">
                  <v:path arrowok="t"/>
                </v:rect>
                <v:rect id="Rectangle 327" o:spid="_x0000_s1351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" filled="f" strokecolor="green" strokeweight=".25pt">
                  <v:path arrowok="t"/>
                </v:rect>
                <v:rect id="Rectangle 328" o:spid="_x0000_s1352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" filled="f" strokecolor="green" strokeweight=".25pt">
                  <v:path arrowok="t"/>
                </v:rect>
                <v:rect id="Rectangle 329" o:spid="_x0000_s1353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" filled="f" strokecolor="green" strokeweight=".25pt">
                  <v:path arrowok="t"/>
                </v:rect>
                <v:rect id="Rectangle 330" o:spid="_x0000_s1354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" filled="f" strokecolor="green" strokeweight=".25pt">
                  <v:path arrowok="t"/>
                </v:rect>
                <v:rect id="Rectangle 331" o:spid="_x0000_s1355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" filled="f" strokecolor="green" strokeweight=".25pt">
                  <v:path arrowok="t"/>
                </v:rect>
                <v:rect id="Rectangle 332" o:spid="_x0000_s1356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" filled="f" strokecolor="green" strokeweight=".25pt">
                  <v:path arrowok="t"/>
                </v:rect>
                <v:rect id="Rectangle 333" o:spid="_x0000_s1357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" filled="f" strokecolor="green" strokeweight=".25pt">
                  <v:path arrowok="t"/>
                </v:rect>
                <v:rect id="Rectangle 334" o:spid="_x0000_s1358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" filled="f" strokecolor="green" strokeweight=".25pt">
                  <v:path arrowok="t"/>
                </v:rect>
                <v:rect id="Rectangle 335" o:spid="_x0000_s1359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" filled="f" strokecolor="green" strokeweight=".25pt">
                  <v:path arrowok="t"/>
                </v:rect>
                <v:rect id="Rectangle 336" o:spid="_x0000_s1360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" filled="f" strokecolor="green" strokeweight=".25pt">
                  <v:path arrowok="t"/>
                </v:rect>
                <v:rect id="Rectangle 337" o:spid="_x0000_s1361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" filled="f" strokecolor="green" strokeweight=".25pt">
                  <v:path arrowok="t"/>
                </v:rect>
                <v:rect id="Rectangle 338" o:spid="_x0000_s1362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339" o:spid="_x0000_s1363" style="position:absolute;left:1701;top:12573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">
                <v:rect id="Rectangle 340" o:spid="_x0000_s1364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" filled="f" strokecolor="green" strokeweight=".25pt">
                  <v:path arrowok="t"/>
                </v:rect>
                <v:rect id="Rectangle 341" o:spid="_x0000_s1365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" filled="f" strokecolor="green" strokeweight=".25pt">
                  <v:path arrowok="t"/>
                </v:rect>
                <v:rect id="Rectangle 342" o:spid="_x0000_s1366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" filled="f" strokecolor="green" strokeweight=".25pt">
                  <v:path arrowok="t"/>
                </v:rect>
                <v:rect id="Rectangle 343" o:spid="_x0000_s1367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" filled="f" strokecolor="green" strokeweight=".25pt">
                  <v:path arrowok="t"/>
                </v:rect>
                <v:rect id="Rectangle 344" o:spid="_x0000_s1368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" filled="f" strokecolor="green" strokeweight=".25pt">
                  <v:path arrowok="t"/>
                </v:rect>
                <v:rect id="Rectangle 345" o:spid="_x0000_s1369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" filled="f" strokecolor="green" strokeweight=".25pt">
                  <v:path arrowok="t"/>
                </v:rect>
                <v:rect id="Rectangle 346" o:spid="_x0000_s1370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" filled="f" strokecolor="green" strokeweight=".25pt">
                  <v:path arrowok="t"/>
                </v:rect>
                <v:rect id="Rectangle 347" o:spid="_x0000_s1371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" filled="f" strokecolor="green" strokeweight=".25pt">
                  <v:path arrowok="t"/>
                </v:rect>
                <v:rect id="Rectangle 348" o:spid="_x0000_s1372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" filled="f" strokecolor="green" strokeweight=".25pt">
                  <v:path arrowok="t"/>
                </v:rect>
                <v:rect id="Rectangle 349" o:spid="_x0000_s1373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" filled="f" strokecolor="green" strokeweight=".25pt">
                  <v:path arrowok="t"/>
                </v:rect>
                <v:rect id="Rectangle 350" o:spid="_x0000_s1374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" filled="f" strokecolor="green" strokeweight=".25pt">
                  <v:path arrowok="t"/>
                </v:rect>
                <v:rect id="Rectangle 351" o:spid="_x0000_s1375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" filled="f" strokecolor="green" strokeweight=".25pt">
                  <v:path arrowok="t"/>
                </v:rect>
                <v:rect id="Rectangle 352" o:spid="_x0000_s1376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" filled="f" strokecolor="green" strokeweight=".25pt">
                  <v:path arrowok="t"/>
                </v:rect>
                <v:rect id="Rectangle 353" o:spid="_x0000_s1377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" filled="f" strokecolor="green" strokeweight=".25pt">
                  <v:path arrowok="t"/>
                </v:rect>
                <v:rect id="Rectangle 354" o:spid="_x0000_s1378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" filled="f" strokecolor="green" strokeweight=".25pt">
                  <v:path arrowok="t"/>
                </v:rect>
                <v:rect id="Rectangle 355" o:spid="_x0000_s1379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" filled="f" strokecolor="green" strokeweight=".25pt">
                  <v:path arrowok="t"/>
                </v:rect>
                <v:rect id="Rectangle 356" o:spid="_x0000_s1380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" filled="f" strokecolor="green" strokeweight=".25pt">
                  <v:path arrowok="t"/>
                </v:rect>
                <v:rect id="Rectangle 357" o:spid="_x0000_s1381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" filled="f" strokecolor="green" strokeweight=".25pt">
                  <v:path arrowok="t"/>
                </v:rect>
                <v:rect id="Rectangle 358" o:spid="_x0000_s1382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" filled="f" strokecolor="green" strokeweight=".25pt">
                  <v:path arrowok="t"/>
                </v:rect>
                <v:rect id="Rectangle 359" o:spid="_x0000_s1383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360" o:spid="_x0000_s1384" style="position:absolute;left:1701;top:13245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">
                <v:rect id="Rectangle 361" o:spid="_x0000_s1385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" filled="f" strokecolor="green" strokeweight=".25pt">
                  <v:path arrowok="t"/>
                </v:rect>
                <v:rect id="Rectangle 362" o:spid="_x0000_s1386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" filled="f" strokecolor="green" strokeweight=".25pt">
                  <v:path arrowok="t"/>
                </v:rect>
                <v:rect id="Rectangle 363" o:spid="_x0000_s1387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" filled="f" strokecolor="green" strokeweight=".25pt">
                  <v:path arrowok="t"/>
                </v:rect>
                <v:rect id="Rectangle 364" o:spid="_x0000_s1388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" filled="f" strokecolor="green" strokeweight=".25pt">
                  <v:path arrowok="t"/>
                </v:rect>
                <v:rect id="Rectangle 365" o:spid="_x0000_s1389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" filled="f" strokecolor="green" strokeweight=".25pt">
                  <v:path arrowok="t"/>
                </v:rect>
                <v:rect id="Rectangle 366" o:spid="_x0000_s1390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" filled="f" strokecolor="green" strokeweight=".25pt">
                  <v:path arrowok="t"/>
                </v:rect>
                <v:rect id="Rectangle 367" o:spid="_x0000_s1391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" filled="f" strokecolor="green" strokeweight=".25pt">
                  <v:path arrowok="t"/>
                </v:rect>
                <v:rect id="Rectangle 368" o:spid="_x0000_s1392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" filled="f" strokecolor="green" strokeweight=".25pt">
                  <v:path arrowok="t"/>
                </v:rect>
                <v:rect id="Rectangle 369" o:spid="_x0000_s1393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" filled="f" strokecolor="green" strokeweight=".25pt">
                  <v:path arrowok="t"/>
                </v:rect>
                <v:rect id="Rectangle 370" o:spid="_x0000_s1394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" filled="f" strokecolor="green" strokeweight=".25pt">
                  <v:path arrowok="t"/>
                </v:rect>
                <v:rect id="Rectangle 371" o:spid="_x0000_s1395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" filled="f" strokecolor="green" strokeweight=".25pt">
                  <v:path arrowok="t"/>
                </v:rect>
                <v:rect id="Rectangle 372" o:spid="_x0000_s1396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" filled="f" strokecolor="green" strokeweight=".25pt">
                  <v:path arrowok="t"/>
                </v:rect>
                <v:rect id="Rectangle 373" o:spid="_x0000_s1397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" filled="f" strokecolor="green" strokeweight=".25pt">
                  <v:path arrowok="t"/>
                </v:rect>
                <v:rect id="Rectangle 374" o:spid="_x0000_s1398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" filled="f" strokecolor="green" strokeweight=".25pt">
                  <v:path arrowok="t"/>
                </v:rect>
                <v:rect id="Rectangle 375" o:spid="_x0000_s1399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" filled="f" strokecolor="green" strokeweight=".25pt">
                  <v:path arrowok="t"/>
                </v:rect>
                <v:rect id="Rectangle 376" o:spid="_x0000_s1400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" filled="f" strokecolor="green" strokeweight=".25pt">
                  <v:path arrowok="t"/>
                </v:rect>
                <v:rect id="Rectangle 377" o:spid="_x0000_s1401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" filled="f" strokecolor="green" strokeweight=".25pt">
                  <v:path arrowok="t"/>
                </v:rect>
                <v:rect id="Rectangle 378" o:spid="_x0000_s1402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" filled="f" strokecolor="green" strokeweight=".25pt">
                  <v:path arrowok="t"/>
                </v:rect>
                <v:rect id="Rectangle 379" o:spid="_x0000_s1403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" filled="f" strokecolor="green" strokeweight=".25pt">
                  <v:path arrowok="t"/>
                </v:rect>
                <v:rect id="Rectangle 380" o:spid="_x0000_s1404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" filled="f" strokecolor="green" strokeweight=".25pt">
                  <v:path arrowok="t"/>
                </v:rect>
              </v:group>
              <v:group id="Group 381" o:spid="_x0000_s1405" style="position:absolute;left:1701;top:13917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">
                <v:rect id="Rectangle 382" o:spid="_x0000_s1406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" filled="f" strokecolor="green" strokeweight=".25pt">
                  <v:path arrowok="t"/>
                </v:rect>
                <v:rect id="Rectangle 383" o:spid="_x0000_s1407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" filled="f" strokecolor="green" strokeweight=".25pt">
                  <v:path arrowok="t"/>
                </v:rect>
                <v:rect id="Rectangle 384" o:spid="_x0000_s1408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" filled="f" strokecolor="green" strokeweight=".25pt">
                  <v:path arrowok="t"/>
                </v:rect>
                <v:rect id="Rectangle 385" o:spid="_x0000_s1409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" filled="f" strokecolor="green" strokeweight=".25pt">
                  <v:path arrowok="t"/>
                </v:rect>
                <v:rect id="Rectangle 386" o:spid="_x0000_s1410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" filled="f" strokecolor="green" strokeweight=".25pt">
                  <v:path arrowok="t"/>
                </v:rect>
                <v:rect id="Rectangle 387" o:spid="_x0000_s1411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" filled="f" strokecolor="green" strokeweight=".25pt">
                  <v:path arrowok="t"/>
                </v:rect>
                <v:rect id="Rectangle 388" o:spid="_x0000_s1412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" filled="f" strokecolor="green" strokeweight=".25pt">
                  <v:path arrowok="t"/>
                </v:rect>
                <v:rect id="Rectangle 389" o:spid="_x0000_s1413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" filled="f" strokecolor="green" strokeweight=".25pt">
                  <v:path arrowok="t"/>
                </v:rect>
                <v:rect id="Rectangle 390" o:spid="_x0000_s1414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" filled="f" strokecolor="green" strokeweight=".25pt">
                  <v:path arrowok="t"/>
                </v:rect>
                <v:rect id="Rectangle 391" o:spid="_x0000_s1415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" filled="f" strokecolor="green" strokeweight=".25pt">
                  <v:path arrowok="t"/>
                </v:rect>
                <v:rect id="Rectangle 392" o:spid="_x0000_s1416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" filled="f" strokecolor="green" strokeweight=".25pt">
                  <v:path arrowok="t"/>
                </v:rect>
                <v:rect id="Rectangle 393" o:spid="_x0000_s1417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" filled="f" strokecolor="green" strokeweight=".25pt">
                  <v:path arrowok="t"/>
                </v:rect>
                <v:rect id="Rectangle 394" o:spid="_x0000_s1418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" filled="f" strokecolor="green" strokeweight=".25pt">
                  <v:path arrowok="t"/>
                </v:rect>
                <v:rect id="Rectangle 395" o:spid="_x0000_s1419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" filled="f" strokecolor="green" strokeweight=".25pt">
                  <v:path arrowok="t"/>
                </v:rect>
                <v:rect id="Rectangle 396" o:spid="_x0000_s1420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" filled="f" strokecolor="green" strokeweight=".25pt">
                  <v:path arrowok="t"/>
                </v:rect>
                <v:rect id="Rectangle 397" o:spid="_x0000_s1421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" filled="f" strokecolor="green" strokeweight=".25pt">
                  <v:path arrowok="t"/>
                </v:rect>
                <v:rect id="Rectangle 398" o:spid="_x0000_s1422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" filled="f" strokecolor="green" strokeweight=".25pt">
                  <v:path arrowok="t"/>
                </v:rect>
                <v:rect id="Rectangle 399" o:spid="_x0000_s1423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" filled="f" strokecolor="green" strokeweight=".25pt">
                  <v:path arrowok="t"/>
                </v:rect>
                <v:rect id="Rectangle 400" o:spid="_x0000_s1424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" filled="f" strokecolor="green" strokeweight=".25pt">
                  <v:path arrowok="t"/>
                </v:rect>
                <v:rect id="Rectangle 401" o:spid="_x0000_s1425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" filled="f" strokecolor="green" strokeweight=".25pt">
                  <v:path arrowok="t"/>
                </v:rect>
              </v:group>
              <v:group id="Group 402" o:spid="_x0000_s1426" style="position:absolute;left:1701;top:14589;width:8505;height:426" coordorigin="1701,1824" coordsize="8505,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">
                <v:rect id="Rectangle 403" o:spid="_x0000_s1427" style="position:absolute;left:170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" filled="f" strokecolor="green" strokeweight=".25pt">
                  <v:path arrowok="t"/>
                </v:rect>
                <v:rect id="Rectangle 404" o:spid="_x0000_s1428" style="position:absolute;left:212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" filled="f" strokecolor="green" strokeweight=".25pt">
                  <v:path arrowok="t"/>
                </v:rect>
                <v:rect id="Rectangle 405" o:spid="_x0000_s1429" style="position:absolute;left:2551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" filled="f" strokecolor="green" strokeweight=".25pt">
                  <v:path arrowok="t"/>
                </v:rect>
                <v:rect id="Rectangle 406" o:spid="_x0000_s1430" style="position:absolute;left:297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" filled="f" strokecolor="green" strokeweight=".25pt">
                  <v:path arrowok="t"/>
                </v:rect>
                <v:rect id="Rectangle 407" o:spid="_x0000_s1431" style="position:absolute;left:3402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" filled="f" strokecolor="green" strokeweight=".25pt">
                  <v:path arrowok="t"/>
                </v:rect>
                <v:rect id="Rectangle 408" o:spid="_x0000_s1432" style="position:absolute;left:3827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" filled="f" strokecolor="green" strokeweight=".25pt">
                  <v:path arrowok="t"/>
                </v:rect>
                <v:rect id="Rectangle 409" o:spid="_x0000_s1433" style="position:absolute;left:4252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" filled="f" strokecolor="green" strokeweight=".25pt">
                  <v:path arrowok="t"/>
                </v:rect>
                <v:rect id="Rectangle 410" o:spid="_x0000_s1434" style="position:absolute;left:467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" filled="f" strokecolor="green" strokeweight=".25pt">
                  <v:path arrowok="t"/>
                </v:rect>
                <v:rect id="Rectangle 411" o:spid="_x0000_s1435" style="position:absolute;left:5103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" filled="f" strokecolor="green" strokeweight=".25pt">
                  <v:path arrowok="t"/>
                </v:rect>
                <v:rect id="Rectangle 412" o:spid="_x0000_s1436" style="position:absolute;left:5528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" filled="f" strokecolor="green" strokeweight=".25pt">
                  <v:path arrowok="t"/>
                </v:rect>
                <v:rect id="Rectangle 413" o:spid="_x0000_s1437" style="position:absolute;left:5953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" filled="f" strokecolor="green" strokeweight=".25pt">
                  <v:path arrowok="t"/>
                </v:rect>
                <v:rect id="Rectangle 414" o:spid="_x0000_s1438" style="position:absolute;left:6379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" filled="f" strokecolor="green" strokeweight=".25pt">
                  <v:path arrowok="t"/>
                </v:rect>
                <v:rect id="Rectangle 415" o:spid="_x0000_s1439" style="position:absolute;left:6804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" filled="f" strokecolor="green" strokeweight=".25pt">
                  <v:path arrowok="t"/>
                </v:rect>
                <v:rect id="Rectangle 416" o:spid="_x0000_s1440" style="position:absolute;left:7229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" filled="f" strokecolor="green" strokeweight=".25pt">
                  <v:path arrowok="t"/>
                </v:rect>
                <v:rect id="Rectangle 417" o:spid="_x0000_s1441" style="position:absolute;left:765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" filled="f" strokecolor="green" strokeweight=".25pt">
                  <v:path arrowok="t"/>
                </v:rect>
                <v:rect id="Rectangle 418" o:spid="_x0000_s1442" style="position:absolute;left:8080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" filled="f" strokecolor="green" strokeweight=".25pt">
                  <v:path arrowok="t"/>
                </v:rect>
                <v:rect id="Rectangle 419" o:spid="_x0000_s1443" style="position:absolute;left:8505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" filled="f" strokecolor="green" strokeweight=".25pt">
                  <v:path arrowok="t"/>
                </v:rect>
                <v:rect id="Rectangle 420" o:spid="_x0000_s1444" style="position:absolute;left:8930;top:182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" filled="f" strokecolor="green" strokeweight=".25pt">
                  <v:path arrowok="t"/>
                </v:rect>
                <v:rect id="Rectangle 421" o:spid="_x0000_s1445" style="position:absolute;left:9356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" filled="f" strokecolor="green" strokeweight=".25pt">
                  <v:path arrowok="t"/>
                </v:rect>
                <v:rect id="Rectangle 422" o:spid="_x0000_s1446" style="position:absolute;left:9781;top:182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" filled="f" strokecolor="green" strokeweight=".25pt">
                  <v:path arrowok="t"/>
                </v:rect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08"/>
    <w:rsid w:val="00021A10"/>
    <w:rsid w:val="00026707"/>
    <w:rsid w:val="00033DBF"/>
    <w:rsid w:val="000700A8"/>
    <w:rsid w:val="000A1FFE"/>
    <w:rsid w:val="000A7C9D"/>
    <w:rsid w:val="000B3B8B"/>
    <w:rsid w:val="0015176C"/>
    <w:rsid w:val="00160A49"/>
    <w:rsid w:val="00163374"/>
    <w:rsid w:val="0019037B"/>
    <w:rsid w:val="001A36DA"/>
    <w:rsid w:val="001F2E87"/>
    <w:rsid w:val="001F4EC3"/>
    <w:rsid w:val="002C04FA"/>
    <w:rsid w:val="00301F0A"/>
    <w:rsid w:val="00307079"/>
    <w:rsid w:val="0037256C"/>
    <w:rsid w:val="00380812"/>
    <w:rsid w:val="003B00B7"/>
    <w:rsid w:val="003D2B58"/>
    <w:rsid w:val="00412575"/>
    <w:rsid w:val="00422FB3"/>
    <w:rsid w:val="00444E7C"/>
    <w:rsid w:val="004475D3"/>
    <w:rsid w:val="00452C2F"/>
    <w:rsid w:val="00467108"/>
    <w:rsid w:val="00476A46"/>
    <w:rsid w:val="004A1876"/>
    <w:rsid w:val="004A5F5A"/>
    <w:rsid w:val="004B0F25"/>
    <w:rsid w:val="005618BB"/>
    <w:rsid w:val="005A7331"/>
    <w:rsid w:val="005A7E70"/>
    <w:rsid w:val="005B57BF"/>
    <w:rsid w:val="005C36BB"/>
    <w:rsid w:val="005D1A7D"/>
    <w:rsid w:val="005F2D8C"/>
    <w:rsid w:val="006427D3"/>
    <w:rsid w:val="00653B31"/>
    <w:rsid w:val="00655F47"/>
    <w:rsid w:val="006808DD"/>
    <w:rsid w:val="006848A5"/>
    <w:rsid w:val="006A47E3"/>
    <w:rsid w:val="006A628B"/>
    <w:rsid w:val="006C63F3"/>
    <w:rsid w:val="007168B7"/>
    <w:rsid w:val="007369B9"/>
    <w:rsid w:val="00736AA4"/>
    <w:rsid w:val="00770FCA"/>
    <w:rsid w:val="007A094D"/>
    <w:rsid w:val="007C03E1"/>
    <w:rsid w:val="007C7842"/>
    <w:rsid w:val="007D4C38"/>
    <w:rsid w:val="00835DE7"/>
    <w:rsid w:val="008524FD"/>
    <w:rsid w:val="008857DC"/>
    <w:rsid w:val="008B156B"/>
    <w:rsid w:val="009121AB"/>
    <w:rsid w:val="00914468"/>
    <w:rsid w:val="009148BB"/>
    <w:rsid w:val="00914DBF"/>
    <w:rsid w:val="009570C1"/>
    <w:rsid w:val="009B327F"/>
    <w:rsid w:val="00A11490"/>
    <w:rsid w:val="00A2232C"/>
    <w:rsid w:val="00A4379C"/>
    <w:rsid w:val="00AB5B03"/>
    <w:rsid w:val="00AB6D7F"/>
    <w:rsid w:val="00B84A21"/>
    <w:rsid w:val="00BB776B"/>
    <w:rsid w:val="00BF149E"/>
    <w:rsid w:val="00C40E0D"/>
    <w:rsid w:val="00C74976"/>
    <w:rsid w:val="00C76E3C"/>
    <w:rsid w:val="00CE7635"/>
    <w:rsid w:val="00CF2469"/>
    <w:rsid w:val="00D25FE8"/>
    <w:rsid w:val="00D26682"/>
    <w:rsid w:val="00D40A92"/>
    <w:rsid w:val="00D46B7A"/>
    <w:rsid w:val="00DF4328"/>
    <w:rsid w:val="00DF610C"/>
    <w:rsid w:val="00E00BC7"/>
    <w:rsid w:val="00E1659F"/>
    <w:rsid w:val="00E21DEE"/>
    <w:rsid w:val="00E87F8A"/>
    <w:rsid w:val="00EA3A80"/>
    <w:rsid w:val="00EB040C"/>
    <w:rsid w:val="00EB5F6E"/>
    <w:rsid w:val="00EF5B08"/>
    <w:rsid w:val="00EF6678"/>
    <w:rsid w:val="00F14A73"/>
    <w:rsid w:val="00F16195"/>
    <w:rsid w:val="00F30E58"/>
    <w:rsid w:val="00F47D4F"/>
    <w:rsid w:val="00F62B66"/>
    <w:rsid w:val="00F62FBC"/>
    <w:rsid w:val="00F93EB7"/>
    <w:rsid w:val="00F965A3"/>
    <w:rsid w:val="00FC1F06"/>
    <w:rsid w:val="00FC4173"/>
    <w:rsid w:val="00FC473D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1D11"/>
  <w15:chartTrackingRefBased/>
  <w15:docId w15:val="{103846F9-C44B-4FBA-B814-68061F83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76C"/>
    <w:pPr>
      <w:widowControl w:val="0"/>
      <w:jc w:val="both"/>
    </w:pPr>
    <w:rPr>
      <w:rFonts w:ascii="ＭＳ ゴシック" w:eastAsia="ＭＳ ゴシック"/>
      <w:kern w:val="2"/>
      <w:position w:val="20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71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71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47E3"/>
  </w:style>
  <w:style w:type="paragraph" w:styleId="a6">
    <w:name w:val="Balloon Text"/>
    <w:basedOn w:val="a"/>
    <w:semiHidden/>
    <w:rsid w:val="009B327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Office\Templates\1041\Genko Wizard.wiz</Template>
  <TotalTime>23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岐阜県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Vaio User</dc:creator>
  <cp:keywords/>
  <cp:lastModifiedBy>学芸部 岐阜県美術館</cp:lastModifiedBy>
  <cp:revision>3</cp:revision>
  <cp:lastPrinted>2024-06-17T07:42:00Z</cp:lastPrinted>
  <dcterms:created xsi:type="dcterms:W3CDTF">2026-06-26T06:43:00Z</dcterms:created>
  <dcterms:modified xsi:type="dcterms:W3CDTF">2026-06-26T07:21:00Z</dcterms:modified>
</cp:coreProperties>
</file>